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EC47" w14:textId="4237445E" w:rsidR="003A1B2C" w:rsidRPr="00DC6773" w:rsidRDefault="00D640CA" w:rsidP="00DC6773">
      <w:pPr>
        <w:pStyle w:val="Otsikko1"/>
      </w:pPr>
      <w:r w:rsidRPr="00DC6773">
        <w:t>JYVÄSKYLÄN AMMATTIKORKEAKOULUN OPINNÄYTETYÖN AINEISTONHALLINTASUUNNITELMA</w:t>
      </w:r>
    </w:p>
    <w:p w14:paraId="3B86F7B6" w14:textId="599FEB36" w:rsidR="00D640CA" w:rsidRPr="00271EBA" w:rsidRDefault="00D640CA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</w:pPr>
      <w:r>
        <w:t>Suunnitelman voi kirjoittaa suoraan tähän dokumenttiin. Hyödynnä valmiita vastausvaihtoehtoja ja lisää tarvit</w:t>
      </w:r>
      <w:r w:rsidRPr="6E4A3A0F">
        <w:t>taessa perustelut tai kuvaus. Voit poistaa valmiista suunnitelmasta tämän alkuosan.</w:t>
      </w:r>
    </w:p>
    <w:p w14:paraId="0CA8D460" w14:textId="77777777" w:rsidR="003A1B2C" w:rsidRPr="00271EBA" w:rsidRDefault="003A1B2C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</w:pPr>
      <w:r w:rsidRPr="6E4A3A0F">
        <w:t>Laadi suunnitelma oman opinnäytetyösi näkökulmasta. Sinun tulee itse ymmärtää, mitä suunnitelman sisältö tarkoittaa ja miten se ohjaa sinua toimimaan.</w:t>
      </w:r>
    </w:p>
    <w:p w14:paraId="3D417E19" w14:textId="32F46AA2" w:rsidR="003A1B2C" w:rsidRPr="00655427" w:rsidRDefault="00655427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</w:pPr>
      <w:r w:rsidRPr="6E4A3A0F">
        <w:t xml:space="preserve">Rastita soveltuvat vaihtoehdot ja vastaa sanallisiin kysymyksiin. </w:t>
      </w:r>
      <w:r w:rsidR="003A1B2C" w:rsidRPr="6E4A3A0F">
        <w:t>Kaikkiin alakohtiin ei tarvitse vastata erikseen, jos ne eivät perustellusti liity opinnäytetyöhösi. Kirjoita tiiviisti ja konkreettisesti.</w:t>
      </w:r>
    </w:p>
    <w:p w14:paraId="7C3CD8EB" w14:textId="2E92D38B" w:rsidR="003A1B2C" w:rsidRPr="00271EBA" w:rsidRDefault="003A1B2C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</w:pPr>
      <w:r w:rsidRPr="6E4A3A0F">
        <w:t xml:space="preserve">Osoita, että pystyt tunnistamaan, ennakoimaan ja hallitsemaan riskejä: mm. henkilötietojen käsittely, tutkimusetiikka, tietoturvallinen tallentaminen ja jakaminen, </w:t>
      </w:r>
      <w:r w:rsidR="31FF2357" w:rsidRPr="6E4A3A0F">
        <w:t xml:space="preserve">varmuuskopiointi, </w:t>
      </w:r>
      <w:r w:rsidRPr="6E4A3A0F">
        <w:t>käyttöoikeuksista sopiminen.</w:t>
      </w:r>
    </w:p>
    <w:p w14:paraId="382AF8F6" w14:textId="26E00EEB" w:rsidR="003A1B2C" w:rsidRPr="00271EBA" w:rsidRDefault="003A1B2C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</w:pPr>
      <w:r>
        <w:t xml:space="preserve">Noudata aina oman korkeakoulun sekä toimeksiantajan ohjeita ja vaatimuksia. </w:t>
      </w:r>
      <w:r w:rsidR="00E46544">
        <w:t xml:space="preserve">Lisätietoa saat </w:t>
      </w:r>
      <w:hyperlink r:id="rId11" w:history="1">
        <w:proofErr w:type="spellStart"/>
        <w:r w:rsidR="00E46544" w:rsidRPr="00E46544">
          <w:rPr>
            <w:rStyle w:val="Hyperlinkki"/>
          </w:rPr>
          <w:t>Jamkin</w:t>
        </w:r>
        <w:proofErr w:type="spellEnd"/>
        <w:r w:rsidR="00E46544" w:rsidRPr="00E46544">
          <w:rPr>
            <w:rStyle w:val="Hyperlinkki"/>
          </w:rPr>
          <w:t xml:space="preserve"> opinnäytetyöoppaasta</w:t>
        </w:r>
      </w:hyperlink>
      <w:r w:rsidR="00E46544">
        <w:t>.</w:t>
      </w:r>
    </w:p>
    <w:p w14:paraId="7E26DC01" w14:textId="4BBF6DE7" w:rsidR="0D7E4D4B" w:rsidRDefault="0D7E4D4B" w:rsidP="6E4A3A0F">
      <w:pPr>
        <w:pStyle w:val="Luettelokappale"/>
        <w:numPr>
          <w:ilvl w:val="0"/>
          <w:numId w:val="18"/>
        </w:numPr>
        <w:spacing w:before="0" w:after="160" w:line="276" w:lineRule="auto"/>
        <w:jc w:val="both"/>
        <w:rPr>
          <w:szCs w:val="22"/>
        </w:rPr>
      </w:pPr>
      <w:r>
        <w:t xml:space="preserve">Tämä suunnitelmapohja perustuu </w:t>
      </w:r>
      <w:proofErr w:type="spellStart"/>
      <w:r>
        <w:t>Arenen</w:t>
      </w:r>
      <w:proofErr w:type="spellEnd"/>
      <w:r>
        <w:t xml:space="preserve"> laatimana aineistonhallintasuunnitelmapohjaan. Tarvittaessa saat yksityiskohtaisempia ohjeita jokaiseen kohtaan</w:t>
      </w:r>
      <w:r w:rsidR="780EF354">
        <w:t xml:space="preserve"> </w:t>
      </w:r>
      <w:hyperlink r:id="rId12">
        <w:proofErr w:type="spellStart"/>
        <w:r w:rsidR="780EF354" w:rsidRPr="6E4A3A0F">
          <w:rPr>
            <w:rStyle w:val="Hyperlinkki"/>
          </w:rPr>
          <w:t>Arenen</w:t>
        </w:r>
        <w:proofErr w:type="spellEnd"/>
        <w:r w:rsidR="780EF354" w:rsidRPr="6E4A3A0F">
          <w:rPr>
            <w:rStyle w:val="Hyperlinkki"/>
          </w:rPr>
          <w:t xml:space="preserve"> aineistonhallintasuunnitelmaohjeesta</w:t>
        </w:r>
      </w:hyperlink>
      <w:r w:rsidR="780EF354">
        <w:t xml:space="preserve">. </w:t>
      </w:r>
    </w:p>
    <w:p w14:paraId="4F7D95FE" w14:textId="1384405F" w:rsidR="00E76581" w:rsidRPr="00271EBA" w:rsidRDefault="00E76581" w:rsidP="6E4A3A0F">
      <w:pPr>
        <w:pStyle w:val="Luettelokappale"/>
        <w:spacing w:before="0" w:after="160" w:line="276" w:lineRule="auto"/>
        <w:ind w:left="360"/>
        <w:jc w:val="both"/>
      </w:pPr>
    </w:p>
    <w:p w14:paraId="2B1E405D" w14:textId="7208E0EA" w:rsidR="6E4A3A0F" w:rsidRDefault="6E4A3A0F">
      <w:r>
        <w:br w:type="page"/>
      </w:r>
    </w:p>
    <w:p w14:paraId="444EC8E3" w14:textId="4237445E" w:rsidR="7B5FC3AB" w:rsidRDefault="7B5FC3AB" w:rsidP="6E4A3A0F">
      <w:pPr>
        <w:pStyle w:val="Otsikko1"/>
      </w:pPr>
      <w:r>
        <w:lastRenderedPageBreak/>
        <w:t>JYVÄSKYLÄN AMMATTIKORKEAKOULUN OPINNÄYTETYÖN AINEISTONHALLINTASUUNNITELMA</w:t>
      </w:r>
    </w:p>
    <w:p w14:paraId="5B4381CD" w14:textId="6365A573" w:rsidR="6E4A3A0F" w:rsidRDefault="6E4A3A0F" w:rsidP="6E4A3A0F">
      <w:pPr>
        <w:rPr>
          <w:b/>
          <w:bCs/>
        </w:rPr>
      </w:pPr>
    </w:p>
    <w:p w14:paraId="33FD4C9B" w14:textId="0BF2D404" w:rsidR="003A1B2C" w:rsidRPr="006F7C18" w:rsidRDefault="003A1B2C" w:rsidP="003A1B2C">
      <w:pPr>
        <w:rPr>
          <w:b/>
          <w:bCs/>
        </w:rPr>
      </w:pPr>
      <w:r w:rsidRPr="6E4A3A0F">
        <w:rPr>
          <w:b/>
          <w:bCs/>
        </w:rPr>
        <w:t>Suunnitelman tekijä(t):</w:t>
      </w:r>
      <w:r>
        <w:br/>
      </w:r>
      <w:r w:rsidRPr="6E4A3A0F">
        <w:rPr>
          <w:b/>
          <w:bCs/>
        </w:rPr>
        <w:t>Opinnäytetyön nimi:</w:t>
      </w:r>
      <w:r>
        <w:br/>
      </w:r>
      <w:r w:rsidRPr="6E4A3A0F">
        <w:rPr>
          <w:b/>
          <w:bCs/>
        </w:rPr>
        <w:t>Opinnäytetyön toimeksiantaja: (organisaatio/projekti/henkilö, jos on)</w:t>
      </w:r>
      <w:r>
        <w:br/>
      </w:r>
      <w:r w:rsidRPr="6E4A3A0F">
        <w:rPr>
          <w:b/>
          <w:bCs/>
        </w:rPr>
        <w:t>Suunnitelma laadittu:</w:t>
      </w:r>
    </w:p>
    <w:p w14:paraId="054F716D" w14:textId="77BEE157" w:rsidR="6E4A3A0F" w:rsidRDefault="6E4A3A0F" w:rsidP="6E4A3A0F">
      <w:pPr>
        <w:rPr>
          <w:b/>
          <w:bCs/>
        </w:rPr>
      </w:pPr>
    </w:p>
    <w:p w14:paraId="1770AA62" w14:textId="3C36D348" w:rsidR="003A1B2C" w:rsidRPr="003A1B2C" w:rsidRDefault="003A1B2C" w:rsidP="003A2DC8">
      <w:pPr>
        <w:pStyle w:val="Otsikko1"/>
        <w:numPr>
          <w:ilvl w:val="0"/>
          <w:numId w:val="44"/>
        </w:numPr>
      </w:pPr>
      <w:r w:rsidRPr="003A1B2C">
        <w:t xml:space="preserve">AINEISTON YLEISKUVAUS </w:t>
      </w:r>
    </w:p>
    <w:p w14:paraId="58451D6F" w14:textId="7CB15545" w:rsidR="003A1B2C" w:rsidRPr="00E233DD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>Aineiston kuvaus: Kerättävä tai olemassa oleva aineisto ja sen ominaisuudet</w:t>
      </w:r>
    </w:p>
    <w:p w14:paraId="6E870F20" w14:textId="5450BFF0" w:rsidR="003A1B2C" w:rsidRDefault="003A1B2C" w:rsidP="6E4A3A0F">
      <w:r w:rsidRPr="6E4A3A0F">
        <w:t>Kuvaa lyhyesti tai tee taulukko tai luettelo keräämästäsi ja tuottamastasi tai olemassa olevasta aineistosta ja niiden ominaisuuksista.</w:t>
      </w:r>
      <w:r w:rsidR="00283017" w:rsidRPr="6E4A3A0F">
        <w:t xml:space="preserve"> Älä kuvaa aineiston analysointia.</w:t>
      </w:r>
    </w:p>
    <w:p w14:paraId="1B7B33B3" w14:textId="56165D75" w:rsidR="00FC72A9" w:rsidRPr="00B17410" w:rsidRDefault="00FC72A9" w:rsidP="6E4A3A0F">
      <w:r w:rsidRPr="6E4A3A0F">
        <w:t>Kuvaus, taulukko tai luettelo aineistoista ja niiden ominaisuuksista</w:t>
      </w:r>
      <w:r w:rsidR="767B0352" w:rsidRPr="6E4A3A0F">
        <w:t xml:space="preserve"> (tyyppi, tiedostomuoto, koko, käyttöoikeudet, keruumenetelmät)</w:t>
      </w:r>
      <w:r w:rsidRPr="6E4A3A0F">
        <w:t>:</w:t>
      </w:r>
    </w:p>
    <w:p w14:paraId="4E5C3CBB" w14:textId="5114BE5E" w:rsidR="003A1B2C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>Aineiston laadun varmistaminen</w:t>
      </w:r>
    </w:p>
    <w:p w14:paraId="4392A062" w14:textId="4747C05B" w:rsidR="003A1B2C" w:rsidRPr="00FC72A9" w:rsidRDefault="003A1B2C" w:rsidP="6E4A3A0F">
      <w:r w:rsidRPr="6E4A3A0F">
        <w:t xml:space="preserve">Kuvaa lyhyesti, miten varmistetaan, että aineisto ei epähuomiossa muutu ja alkuperäinen tietosisältö säilyy. </w:t>
      </w:r>
      <w:r w:rsidR="00B950F7" w:rsidRPr="6E4A3A0F">
        <w:t>Huomioi mm. aineiston siirtäminen</w:t>
      </w:r>
      <w:r w:rsidR="001B311A" w:rsidRPr="6E4A3A0F">
        <w:t xml:space="preserve"> eri alustalle tai eri formaattiin</w:t>
      </w:r>
      <w:r w:rsidR="004A073D" w:rsidRPr="6E4A3A0F">
        <w:t xml:space="preserve"> </w:t>
      </w:r>
      <w:r w:rsidR="001B311A" w:rsidRPr="6E4A3A0F">
        <w:t>sekä muokkaus</w:t>
      </w:r>
      <w:r w:rsidR="004A073D" w:rsidRPr="6E4A3A0F">
        <w:t xml:space="preserve"> analyysivaihe</w:t>
      </w:r>
      <w:r w:rsidR="001B311A" w:rsidRPr="6E4A3A0F">
        <w:t>essa</w:t>
      </w:r>
      <w:r w:rsidR="004A073D" w:rsidRPr="6E4A3A0F">
        <w:t xml:space="preserve">. </w:t>
      </w:r>
      <w:r w:rsidR="00D02E6D" w:rsidRPr="6E4A3A0F">
        <w:t>Alkuperäinen aineisto on hyvä tallentaa erilleen ennen muokkausta.</w:t>
      </w:r>
    </w:p>
    <w:p w14:paraId="14BBD92A" w14:textId="67D2EB33" w:rsidR="00D02E6D" w:rsidRPr="00FC72A9" w:rsidRDefault="00D02E6D" w:rsidP="6E4A3A0F">
      <w:r w:rsidRPr="6E4A3A0F">
        <w:t>Kuvaus:</w:t>
      </w:r>
    </w:p>
    <w:p w14:paraId="6B1FB042" w14:textId="6D9579DA" w:rsidR="003A1B2C" w:rsidRPr="003A1B2C" w:rsidRDefault="003A1B2C" w:rsidP="003A2DC8">
      <w:pPr>
        <w:pStyle w:val="Otsikko1"/>
        <w:numPr>
          <w:ilvl w:val="0"/>
          <w:numId w:val="44"/>
        </w:numPr>
      </w:pPr>
      <w:r w:rsidRPr="003A1B2C">
        <w:t>EETTISET PERIAATTEET, LAINSÄÄDÄNTÖ JA HENKILÖTIETOJEN KÄSITTELY</w:t>
      </w:r>
    </w:p>
    <w:p w14:paraId="2041C27F" w14:textId="77777777" w:rsidR="003A2DC8" w:rsidRPr="003A2DC8" w:rsidRDefault="003A2DC8" w:rsidP="003A2DC8">
      <w:pPr>
        <w:pStyle w:val="Luettelokappale"/>
        <w:keepNext/>
        <w:keepLines/>
        <w:numPr>
          <w:ilvl w:val="0"/>
          <w:numId w:val="17"/>
        </w:numPr>
        <w:spacing w:before="40"/>
        <w:contextualSpacing w:val="0"/>
        <w:outlineLvl w:val="1"/>
        <w:rPr>
          <w:rFonts w:eastAsiaTheme="majorEastAsia" w:cstheme="majorBidi"/>
          <w:vanish/>
          <w:color w:val="002060"/>
          <w:szCs w:val="26"/>
        </w:rPr>
      </w:pPr>
    </w:p>
    <w:p w14:paraId="39B9B9F4" w14:textId="7091B10A" w:rsidR="003A1B2C" w:rsidRPr="003A2DC8" w:rsidRDefault="003A1B2C" w:rsidP="003A2DC8">
      <w:pPr>
        <w:pStyle w:val="Otsikko2"/>
      </w:pPr>
      <w:r w:rsidRPr="003A2DC8">
        <w:t>Henkilötiedot ja tietosuojan huomioiminen</w:t>
      </w:r>
    </w:p>
    <w:p w14:paraId="251FA7B9" w14:textId="1BAAD233" w:rsidR="003A1B2C" w:rsidRPr="00B66AD8" w:rsidRDefault="003A1B2C" w:rsidP="003A1B2C">
      <w:r w:rsidRPr="00B66AD8">
        <w:t>Kuvaile henkilötietojen käsittelyä seuraavien kysymysten kautta</w:t>
      </w:r>
      <w:r w:rsidR="00D640CA">
        <w:t>. On suositeltavaa, että opinnäytetyössä ei kerätä arkaluonteisia henkilötietoja.</w:t>
      </w:r>
    </w:p>
    <w:p w14:paraId="70E08F6B" w14:textId="7C57DEAE" w:rsidR="00B17410" w:rsidRDefault="00000000" w:rsidP="003A1B2C">
      <w:sdt>
        <w:sdtPr>
          <w:id w:val="78423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959">
            <w:rPr>
              <w:rFonts w:ascii="MS Gothic" w:eastAsia="MS Gothic" w:hAnsi="MS Gothic" w:hint="eastAsia"/>
            </w:rPr>
            <w:t>☐</w:t>
          </w:r>
        </w:sdtContent>
      </w:sdt>
      <w:r w:rsidR="00A57C43">
        <w:t>Aineistossa on</w:t>
      </w:r>
      <w:r w:rsidR="003A1B2C">
        <w:t xml:space="preserve"> </w:t>
      </w:r>
      <w:hyperlink r:id="rId13">
        <w:r w:rsidR="003A1B2C" w:rsidRPr="03446A08">
          <w:rPr>
            <w:rStyle w:val="Hyperlinkki"/>
          </w:rPr>
          <w:t>suoria tai epäsuoria henkilötietoja</w:t>
        </w:r>
      </w:hyperlink>
      <w:r w:rsidR="00A57C43">
        <w:t xml:space="preserve">. </w:t>
      </w:r>
      <w:r w:rsidR="00D67D2A">
        <w:t>Kuvaa henkilötiedot:</w:t>
      </w:r>
    </w:p>
    <w:p w14:paraId="321E8FD1" w14:textId="346FF9E5" w:rsidR="7BE8D9B6" w:rsidRDefault="7BE8D9B6" w:rsidP="6E4A3A0F">
      <w:r w:rsidRPr="6E4A3A0F">
        <w:t xml:space="preserve">Yllä olevan linkin esimerkkien lisäksi suoria henkilötietoja ovat aina esimerkiksi tunnistettava kuva ja ääni. </w:t>
      </w:r>
    </w:p>
    <w:p w14:paraId="4E8F16A3" w14:textId="62A0067C" w:rsidR="00B17410" w:rsidRDefault="00000000" w:rsidP="003A1B2C">
      <w:sdt>
        <w:sdtPr>
          <w:id w:val="150107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17">
            <w:rPr>
              <w:rFonts w:ascii="MS Gothic" w:eastAsia="MS Gothic" w:hAnsi="MS Gothic" w:hint="eastAsia"/>
            </w:rPr>
            <w:t>☐</w:t>
          </w:r>
        </w:sdtContent>
      </w:sdt>
      <w:r w:rsidR="00A57C43">
        <w:t>Aineistossa on</w:t>
      </w:r>
      <w:r w:rsidR="00A57C43" w:rsidRPr="00B66AD8">
        <w:t xml:space="preserve"> </w:t>
      </w:r>
      <w:hyperlink r:id="rId14" w:history="1">
        <w:r w:rsidR="003A1B2C" w:rsidRPr="00384027">
          <w:rPr>
            <w:rStyle w:val="Hyperlinkki"/>
          </w:rPr>
          <w:t>arkaluonteisia henkilötietoja</w:t>
        </w:r>
        <w:r w:rsidR="00384027" w:rsidRPr="00384027">
          <w:rPr>
            <w:rStyle w:val="Hyperlinkki"/>
          </w:rPr>
          <w:t xml:space="preserve"> eli erityisiä henkilötietoryhmiä</w:t>
        </w:r>
      </w:hyperlink>
      <w:r w:rsidR="00A57C43">
        <w:t>. Minkälaisia ja miksi</w:t>
      </w:r>
      <w:r w:rsidR="00D67D2A">
        <w:t>:</w:t>
      </w:r>
    </w:p>
    <w:p w14:paraId="658EE74E" w14:textId="09E90739" w:rsidR="003A1B2C" w:rsidRPr="00B66AD8" w:rsidRDefault="00000000" w:rsidP="6E4A3A0F">
      <w:pPr>
        <w:rPr>
          <w:strike/>
        </w:rPr>
      </w:pPr>
      <w:sdt>
        <w:sdtPr>
          <w:id w:val="-213772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517" w:rsidRPr="6E4A3A0F">
            <w:rPr>
              <w:rFonts w:ascii="MS Gothic" w:eastAsia="MS Gothic" w:hAnsi="MS Gothic"/>
            </w:rPr>
            <w:t>☐</w:t>
          </w:r>
        </w:sdtContent>
      </w:sdt>
      <w:r w:rsidR="00A54517">
        <w:t>Arkaluonteiselle a</w:t>
      </w:r>
      <w:r w:rsidR="00A54517" w:rsidRPr="6E4A3A0F">
        <w:t>ineistolle on</w:t>
      </w:r>
      <w:r w:rsidR="003A1B2C" w:rsidRPr="6E4A3A0F">
        <w:t xml:space="preserve"> tarpeen laatia tietosuojan vaikutustenarviointi (DPIA). </w:t>
      </w:r>
      <w:r w:rsidR="0651D45F" w:rsidRPr="6E4A3A0F">
        <w:t>Kerro kuka, miten ja milloin se laaditaan:</w:t>
      </w:r>
    </w:p>
    <w:p w14:paraId="364C89B5" w14:textId="38A413E4" w:rsidR="003A1B2C" w:rsidRPr="00283017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 xml:space="preserve">Päävastuu henkilötietojen käsittelystä eli </w:t>
      </w:r>
      <w:proofErr w:type="spellStart"/>
      <w:r w:rsidRPr="00E233DD">
        <w:rPr>
          <w:rFonts w:eastAsia="Arial"/>
        </w:rPr>
        <w:t>rekisterinpitäjyys</w:t>
      </w:r>
      <w:proofErr w:type="spellEnd"/>
    </w:p>
    <w:p w14:paraId="314BAD96" w14:textId="3D449E04" w:rsidR="003A1B2C" w:rsidRPr="00155F01" w:rsidRDefault="003A1B2C" w:rsidP="6E4A3A0F">
      <w:r w:rsidRPr="6E4A3A0F">
        <w:t>Jos opinnäytetyön aineistossa on henkilötietoja, täytyy määritellä rekisterinpitäjä</w:t>
      </w:r>
      <w:r w:rsidR="00155F01" w:rsidRPr="6E4A3A0F">
        <w:t>, joka määrää henkilötietojen käsittelyn tarkoituksen ja keinot.</w:t>
      </w:r>
    </w:p>
    <w:p w14:paraId="773AAB29" w14:textId="107C5A14" w:rsidR="0006036C" w:rsidRPr="00D640CA" w:rsidRDefault="00000000" w:rsidP="0006036C">
      <w:pPr>
        <w:rPr>
          <w:color w:val="C00000"/>
        </w:rPr>
      </w:pPr>
      <w:sdt>
        <w:sdtPr>
          <w:rPr>
            <w:rFonts w:ascii="MS Gothic" w:eastAsia="MS Gothic" w:hAnsi="MS Gothic"/>
          </w:rPr>
          <w:id w:val="135106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DEC" w:rsidRPr="6E4A3A0F">
            <w:rPr>
              <w:rFonts w:ascii="MS Gothic" w:eastAsia="MS Gothic" w:hAnsi="MS Gothic"/>
            </w:rPr>
            <w:t>☐</w:t>
          </w:r>
        </w:sdtContent>
      </w:sdt>
      <w:r w:rsidR="0006036C" w:rsidRPr="6E4A3A0F">
        <w:t xml:space="preserve">Opiskelija. </w:t>
      </w:r>
      <w:r w:rsidR="003321A3" w:rsidRPr="6E4A3A0F">
        <w:t>Suoritan opinnäytetyöni itsenäisesti</w:t>
      </w:r>
      <w:r w:rsidR="0006036C" w:rsidRPr="6E4A3A0F">
        <w:t xml:space="preserve"> tai </w:t>
      </w:r>
      <w:proofErr w:type="spellStart"/>
      <w:r w:rsidR="0006036C" w:rsidRPr="6E4A3A0F">
        <w:t>J</w:t>
      </w:r>
      <w:r w:rsidR="0006036C">
        <w:t>amkin</w:t>
      </w:r>
      <w:proofErr w:type="spellEnd"/>
      <w:r w:rsidR="0006036C">
        <w:t xml:space="preserve"> projektissa on määritelty näin (ei työsuhdetta </w:t>
      </w:r>
      <w:proofErr w:type="spellStart"/>
      <w:r w:rsidR="0006036C">
        <w:t>Jamkiin</w:t>
      </w:r>
      <w:proofErr w:type="spellEnd"/>
      <w:r w:rsidR="0006036C">
        <w:t>) tai muun yrityksen/toimeksiantajan kanssa on sovittu näin.</w:t>
      </w:r>
      <w:r w:rsidR="00D640CA">
        <w:t xml:space="preserve"> </w:t>
      </w:r>
    </w:p>
    <w:p w14:paraId="676307EF" w14:textId="0D986173" w:rsidR="0006036C" w:rsidRDefault="00000000" w:rsidP="0006036C">
      <w:sdt>
        <w:sdtPr>
          <w:id w:val="-137013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6C" w:rsidRPr="03446A08">
            <w:rPr>
              <w:rFonts w:ascii="MS Gothic" w:eastAsia="MS Gothic" w:hAnsi="MS Gothic"/>
            </w:rPr>
            <w:t>☐</w:t>
          </w:r>
        </w:sdtContent>
      </w:sdt>
      <w:proofErr w:type="spellStart"/>
      <w:r w:rsidR="0006036C">
        <w:t>Jamk</w:t>
      </w:r>
      <w:proofErr w:type="spellEnd"/>
      <w:r w:rsidR="0006036C">
        <w:t xml:space="preserve">. Teen opinnäytetyön </w:t>
      </w:r>
      <w:proofErr w:type="spellStart"/>
      <w:r w:rsidR="0006036C">
        <w:t>Jamkin</w:t>
      </w:r>
      <w:proofErr w:type="spellEnd"/>
      <w:r w:rsidR="0006036C">
        <w:t xml:space="preserve"> projektissa ja olen samalla työsuhteessa </w:t>
      </w:r>
      <w:proofErr w:type="spellStart"/>
      <w:r w:rsidR="0006036C">
        <w:t>Jamkiin</w:t>
      </w:r>
      <w:proofErr w:type="spellEnd"/>
      <w:r w:rsidR="0006036C">
        <w:t>.</w:t>
      </w:r>
      <w:r w:rsidR="00D640CA">
        <w:t xml:space="preserve"> </w:t>
      </w:r>
    </w:p>
    <w:p w14:paraId="644F73BB" w14:textId="2D61FB95" w:rsidR="0006036C" w:rsidRPr="00B66AD8" w:rsidRDefault="00000000" w:rsidP="0006036C">
      <w:sdt>
        <w:sdtPr>
          <w:id w:val="-96619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6C">
            <w:rPr>
              <w:rFonts w:ascii="MS Gothic" w:eastAsia="MS Gothic" w:hAnsi="MS Gothic" w:hint="eastAsia"/>
            </w:rPr>
            <w:t>☐</w:t>
          </w:r>
        </w:sdtContent>
      </w:sdt>
      <w:r w:rsidR="0006036C">
        <w:t>Yritys/toimeksiantaja. Teen opinnäytetyön työsuhteessa yritykseen tai yrityksen toimeksiannosta.</w:t>
      </w:r>
    </w:p>
    <w:p w14:paraId="58FB8509" w14:textId="4EFDE8B0" w:rsidR="003A1B2C" w:rsidRPr="00283017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>Tietosuojan edellyttämät ilmoitukset</w:t>
      </w:r>
    </w:p>
    <w:p w14:paraId="10C634A8" w14:textId="5491B23D" w:rsidR="00D640CA" w:rsidRDefault="003A1B2C" w:rsidP="6E4A3A0F">
      <w:r w:rsidRPr="6E4A3A0F">
        <w:t xml:space="preserve">Kuvaile tässä, mitä tietosuojaan liittyviä dokumentteja ja toimintatapoja opinnäytetyössäsi tarvitaan ja kuinka toteutat ne. Tärkeimmät dokumentit ovat tietosuojaseloste ja suostumus henkilötietojen käsittelyyn. </w:t>
      </w:r>
      <w:r w:rsidRPr="6E4A3A0F">
        <w:rPr>
          <w:i/>
          <w:iCs/>
        </w:rPr>
        <w:t>Jos opinnäytetyössä ei kerätä henkilötietoja sisältävää aineistoa, tämä kohta ei koske työtäsi.</w:t>
      </w:r>
      <w:r w:rsidRPr="6E4A3A0F">
        <w:t xml:space="preserve"> </w:t>
      </w:r>
    </w:p>
    <w:p w14:paraId="0D23D774" w14:textId="77777777" w:rsidR="00B90B3E" w:rsidRPr="00D640CA" w:rsidRDefault="00B90B3E" w:rsidP="6E4A3A0F">
      <w:r w:rsidRPr="6E4A3A0F">
        <w:t>Suostumuksen voi pyytää esimerkiksi opinnäytetyöhön liittyvän kyselyn alussa, erillisellä sähköisellä kyselyllä tai paperisella lomakkeella.</w:t>
      </w:r>
    </w:p>
    <w:p w14:paraId="573B1807" w14:textId="6E5367E8" w:rsidR="003A1B2C" w:rsidRPr="00382630" w:rsidRDefault="003A1B2C" w:rsidP="003A1B2C">
      <w:r w:rsidRPr="00382630">
        <w:t xml:space="preserve">Huomaathan lisäksi, että usein tutkittavilta täytyy erikseen kysyä myös </w:t>
      </w:r>
      <w:r w:rsidRPr="00D640CA">
        <w:rPr>
          <w:b/>
          <w:bCs/>
        </w:rPr>
        <w:t>suostumus osallistua tutkimukseen</w:t>
      </w:r>
      <w:r w:rsidR="00D640CA">
        <w:t>, vaikka et keräisi henkilötietoja</w:t>
      </w:r>
      <w:r w:rsidRPr="00382630">
        <w:t xml:space="preserve"> (kohta 2.4).</w:t>
      </w:r>
    </w:p>
    <w:p w14:paraId="1115B3F7" w14:textId="71B4958A" w:rsidR="003A1B2C" w:rsidRPr="00B66AD8" w:rsidRDefault="00000000" w:rsidP="003A1B2C">
      <w:sdt>
        <w:sdtPr>
          <w:id w:val="39085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A21">
            <w:rPr>
              <w:rFonts w:ascii="MS Gothic" w:eastAsia="MS Gothic" w:hAnsi="MS Gothic" w:hint="eastAsia"/>
            </w:rPr>
            <w:t>☐</w:t>
          </w:r>
        </w:sdtContent>
      </w:sdt>
      <w:r w:rsidR="003A1B2C" w:rsidRPr="00B66AD8">
        <w:t xml:space="preserve">Olen laatinut </w:t>
      </w:r>
      <w:r w:rsidR="003A1B2C" w:rsidRPr="00382630">
        <w:rPr>
          <w:b/>
          <w:bCs/>
        </w:rPr>
        <w:t>tietosuojailmoituksen /-selosteen</w:t>
      </w:r>
      <w:r w:rsidR="00B03A21">
        <w:t>.</w:t>
      </w:r>
    </w:p>
    <w:p w14:paraId="5A116254" w14:textId="72C0520E" w:rsidR="003A1B2C" w:rsidRDefault="00000000" w:rsidP="003A1B2C">
      <w:sdt>
        <w:sdtPr>
          <w:id w:val="82918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A21">
            <w:rPr>
              <w:rFonts w:ascii="MS Gothic" w:eastAsia="MS Gothic" w:hAnsi="MS Gothic" w:hint="eastAsia"/>
            </w:rPr>
            <w:t>☐</w:t>
          </w:r>
        </w:sdtContent>
      </w:sdt>
      <w:r w:rsidR="003A1B2C" w:rsidRPr="00382630">
        <w:t xml:space="preserve">Olen suunnitellut, kuinka </w:t>
      </w:r>
      <w:r w:rsidR="003A1B2C" w:rsidRPr="00382630">
        <w:rPr>
          <w:b/>
          <w:bCs/>
        </w:rPr>
        <w:t>suostumus henkilötietojen käsittelyyn</w:t>
      </w:r>
      <w:r w:rsidR="003A1B2C" w:rsidRPr="00382630">
        <w:t xml:space="preserve"> </w:t>
      </w:r>
      <w:r w:rsidR="1ACA50C9">
        <w:t xml:space="preserve">pyydetään </w:t>
      </w:r>
      <w:r w:rsidR="003A1B2C">
        <w:t>tutkittavilta</w:t>
      </w:r>
      <w:r w:rsidR="003A1B2C" w:rsidRPr="00382630">
        <w:t>/ tutkimukseen osallistuvilta</w:t>
      </w:r>
      <w:r w:rsidR="00BF52BA">
        <w:t>.</w:t>
      </w:r>
      <w:r w:rsidR="003A1B2C" w:rsidRPr="00382630">
        <w:t xml:space="preserve"> </w:t>
      </w:r>
      <w:r w:rsidR="00BF52BA">
        <w:t>Missä vaiheessa ja miten suostumus pyydetään</w:t>
      </w:r>
      <w:r w:rsidR="00B03A21">
        <w:t>:</w:t>
      </w:r>
    </w:p>
    <w:p w14:paraId="67F61DE9" w14:textId="7DD49541" w:rsidR="003A1B2C" w:rsidRPr="00D05907" w:rsidRDefault="003A1B2C" w:rsidP="00283017">
      <w:pPr>
        <w:pStyle w:val="Otsikko2"/>
        <w:rPr>
          <w:rFonts w:eastAsia="Arial"/>
        </w:rPr>
      </w:pPr>
      <w:r w:rsidRPr="00D05907">
        <w:rPr>
          <w:rFonts w:eastAsia="Arial"/>
        </w:rPr>
        <w:t>Tutkittavien informointi ja suostumus</w:t>
      </w:r>
    </w:p>
    <w:p w14:paraId="0A56D2CA" w14:textId="34BAC252" w:rsidR="003A1B2C" w:rsidRPr="00382630" w:rsidRDefault="003A1B2C" w:rsidP="003A1B2C">
      <w:pPr>
        <w:rPr>
          <w:strike/>
        </w:rPr>
      </w:pPr>
      <w:r>
        <w:t xml:space="preserve">Kun opinnäytetyöhön osallistuu ihmisiä, esimerkiksi haastatteluun, havainnointiin, kyselyyn tai työpajaan, heitä informoidaan opinnäytetyöstä ja heidän osuudestaan siinä eli tehdään tutkimustiedote. Tässä yhteydessä kerrotaan myös, jos opinnäytetyön </w:t>
      </w:r>
      <w:proofErr w:type="spellStart"/>
      <w:r>
        <w:t>anonymisoitua</w:t>
      </w:r>
      <w:proofErr w:type="spellEnd"/>
      <w:r>
        <w:t xml:space="preserve"> aineistoa </w:t>
      </w:r>
      <w:proofErr w:type="spellStart"/>
      <w:r>
        <w:t>jatkokäytetään</w:t>
      </w:r>
      <w:proofErr w:type="spellEnd"/>
      <w:r>
        <w:t xml:space="preserve"> tai tallennetaan data-arkistoon. Tutkittavilta pyydetään</w:t>
      </w:r>
      <w:r w:rsidR="00F645A5">
        <w:t xml:space="preserve"> lisäksi</w:t>
      </w:r>
      <w:r>
        <w:t xml:space="preserve"> suostumus osallistumiseen ja henkilötietojen käsittelyyn.</w:t>
      </w:r>
    </w:p>
    <w:p w14:paraId="6E4360EF" w14:textId="2C892A71" w:rsidR="4813404F" w:rsidRDefault="4813404F">
      <w:r>
        <w:t>Kuvaile tässä, kuinka tutkittavia / tutkimukseen osallistuvia informoidaan ja kuinka heiltä pyydetään suostumus osallistua opinnäytetyön tutkimukseen:</w:t>
      </w:r>
    </w:p>
    <w:p w14:paraId="3FE14C4D" w14:textId="5F6EDF57" w:rsidR="003A1B2C" w:rsidRDefault="003A1B2C" w:rsidP="00283017">
      <w:pPr>
        <w:pStyle w:val="Otsikko2"/>
        <w:rPr>
          <w:rFonts w:eastAsia="Arial"/>
        </w:rPr>
      </w:pPr>
      <w:r>
        <w:rPr>
          <w:rFonts w:eastAsia="Arial"/>
        </w:rPr>
        <w:t>Tutkimuslupa</w:t>
      </w:r>
    </w:p>
    <w:p w14:paraId="1F858CC6" w14:textId="71F4E6A0" w:rsidR="00283017" w:rsidRDefault="00283017" w:rsidP="6E4A3A0F">
      <w:r>
        <w:t>Mahdollinen tutkimuslupa haetaan aina ennen aineistonkeruuta siitä organisaatios</w:t>
      </w:r>
      <w:r w:rsidRPr="6E4A3A0F">
        <w:t>ta, j</w:t>
      </w:r>
      <w:r w:rsidR="05E5719C" w:rsidRPr="6E4A3A0F">
        <w:t>ohon opinnäytetyön tutkimus-/selvitystyö kohdistuu</w:t>
      </w:r>
      <w:r w:rsidRPr="6E4A3A0F">
        <w:t xml:space="preserve">. </w:t>
      </w:r>
      <w:r w:rsidR="002C52F4" w:rsidRPr="6E4A3A0F">
        <w:t>Selvitä käytäntö kohdeo</w:t>
      </w:r>
      <w:r w:rsidRPr="6E4A3A0F">
        <w:t>rganisaatio</w:t>
      </w:r>
      <w:r w:rsidR="002C52F4" w:rsidRPr="6E4A3A0F">
        <w:t>sta, sillä kaikki</w:t>
      </w:r>
      <w:r w:rsidRPr="6E4A3A0F">
        <w:t xml:space="preserve"> eivät vaadi erillistä tutkimuslupaa. </w:t>
      </w:r>
    </w:p>
    <w:p w14:paraId="4138F34D" w14:textId="09B6A267" w:rsidR="003A1B2C" w:rsidRPr="00382630" w:rsidRDefault="00000000" w:rsidP="003A1B2C">
      <w:sdt>
        <w:sdtPr>
          <w:id w:val="-195793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2BA">
            <w:rPr>
              <w:rFonts w:ascii="MS Gothic" w:eastAsia="MS Gothic" w:hAnsi="MS Gothic" w:hint="eastAsia"/>
            </w:rPr>
            <w:t>☐</w:t>
          </w:r>
        </w:sdtContent>
      </w:sdt>
      <w:r w:rsidR="00BF52BA">
        <w:t xml:space="preserve"> Opinnäytetyöhön tarvitaan tutkimuslupa. O</w:t>
      </w:r>
      <w:r w:rsidR="003A1B2C" w:rsidRPr="00382630">
        <w:t>rganisaatio, josta tutkimuslupa haetaan</w:t>
      </w:r>
      <w:r w:rsidR="00BF52BA">
        <w:t xml:space="preserve"> ja</w:t>
      </w:r>
      <w:r w:rsidR="003A1B2C" w:rsidRPr="00382630">
        <w:t xml:space="preserve"> toteutustapa</w:t>
      </w:r>
      <w:r w:rsidR="00BF52BA">
        <w:t>:</w:t>
      </w:r>
    </w:p>
    <w:p w14:paraId="40DA95D5" w14:textId="3B7AE8D8" w:rsidR="003A1B2C" w:rsidRPr="00283017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>Miten hallinnoit käyttämäsi, tuottamasi ja jakamasi aineiston oikeuksia?</w:t>
      </w:r>
    </w:p>
    <w:p w14:paraId="1CB2E373" w14:textId="0428C23D" w:rsidR="003A1B2C" w:rsidRPr="00340249" w:rsidRDefault="03BCEDAA" w:rsidP="03446A08">
      <w:pPr>
        <w:rPr>
          <w:strike/>
        </w:rPr>
      </w:pPr>
      <w:r>
        <w:t>T</w:t>
      </w:r>
      <w:r w:rsidR="3E0D7A0A">
        <w:t>utkimusaineiston oikeudet kuuluvat opiskelijalle/opiskelijoille, jo</w:t>
      </w:r>
      <w:r w:rsidR="6D62103C">
        <w:t xml:space="preserve">tka ovat </w:t>
      </w:r>
      <w:r w:rsidR="48E770EF">
        <w:t>keränneet/tuottaneet kyseisen aineiston</w:t>
      </w:r>
      <w:r w:rsidR="332DE96B">
        <w:t xml:space="preserve">. </w:t>
      </w:r>
      <w:r w:rsidR="100CF48C">
        <w:t xml:space="preserve">Oikeuksia aineistoon voidaan jakaa yhteistyökumppaneille, kuten yrityksille tai korkeakoululle. </w:t>
      </w:r>
      <w:r w:rsidR="1C87DD1B">
        <w:t xml:space="preserve">Valitse seuraavista vaihtoehdoista, miten oikeuksia aineistoon jaetaan: </w:t>
      </w:r>
    </w:p>
    <w:p w14:paraId="2C716408" w14:textId="221A926A" w:rsidR="001A5DE6" w:rsidRDefault="00000000" w:rsidP="000065EA">
      <w:pPr>
        <w:rPr>
          <w:b/>
        </w:rPr>
      </w:pPr>
      <w:sdt>
        <w:sdtPr>
          <w:rPr>
            <w:rFonts w:ascii="MS Gothic" w:eastAsia="MS Gothic" w:hAnsi="MS Gothic"/>
          </w:rPr>
          <w:id w:val="176873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5EA" w:rsidRPr="38FB4120">
            <w:rPr>
              <w:rFonts w:ascii="MS Gothic" w:eastAsia="MS Gothic" w:hAnsi="MS Gothic"/>
            </w:rPr>
            <w:t>☐</w:t>
          </w:r>
        </w:sdtContent>
      </w:sdt>
      <w:r w:rsidR="000065EA" w:rsidRPr="6409250E">
        <w:rPr>
          <w:b/>
        </w:rPr>
        <w:t xml:space="preserve"> </w:t>
      </w:r>
      <w:r w:rsidR="0079030D" w:rsidRPr="6E2306F2">
        <w:t xml:space="preserve">aineiston käyttöoikeus säilyy </w:t>
      </w:r>
      <w:r w:rsidR="0079030D" w:rsidRPr="6409250E">
        <w:rPr>
          <w:b/>
        </w:rPr>
        <w:t>vain opiskelijalla</w:t>
      </w:r>
    </w:p>
    <w:p w14:paraId="68C57864" w14:textId="216C83F1" w:rsidR="773F6F6B" w:rsidRPr="000065EA" w:rsidRDefault="00000000" w:rsidP="000065EA">
      <w:sdt>
        <w:sdtPr>
          <w:rPr>
            <w:rFonts w:ascii="MS Gothic" w:eastAsia="MS Gothic" w:hAnsi="MS Gothic"/>
          </w:rPr>
          <w:id w:val="70768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DE6" w:rsidRPr="5DAE34CC">
            <w:rPr>
              <w:rFonts w:ascii="MS Gothic" w:eastAsia="MS Gothic" w:hAnsi="MS Gothic"/>
            </w:rPr>
            <w:t>☐</w:t>
          </w:r>
        </w:sdtContent>
      </w:sdt>
      <w:r w:rsidR="001A5DE6" w:rsidRPr="6409250E">
        <w:rPr>
          <w:b/>
        </w:rPr>
        <w:t xml:space="preserve"> </w:t>
      </w:r>
      <w:r w:rsidR="0F318BF6" w:rsidRPr="36EFCD4F">
        <w:t>yhteistyökumppanille annetaan</w:t>
      </w:r>
      <w:r w:rsidR="001A5DE6" w:rsidRPr="36EFCD4F">
        <w:t xml:space="preserve"> </w:t>
      </w:r>
      <w:r w:rsidR="773F6F6B" w:rsidRPr="6409250E">
        <w:rPr>
          <w:b/>
        </w:rPr>
        <w:t>rinnakkai</w:t>
      </w:r>
      <w:r w:rsidR="7C24C514" w:rsidRPr="6409250E">
        <w:rPr>
          <w:b/>
        </w:rPr>
        <w:t>nen</w:t>
      </w:r>
      <w:r w:rsidR="773F6F6B" w:rsidRPr="6409250E">
        <w:rPr>
          <w:b/>
        </w:rPr>
        <w:t xml:space="preserve"> käyttöoikeu</w:t>
      </w:r>
      <w:r w:rsidR="5F8F07D1" w:rsidRPr="6409250E">
        <w:rPr>
          <w:b/>
        </w:rPr>
        <w:t>s</w:t>
      </w:r>
      <w:r w:rsidR="1693EBC8" w:rsidRPr="6409250E">
        <w:t xml:space="preserve">, jolloin opiskelijalla säilyy </w:t>
      </w:r>
      <w:r w:rsidR="62BF9ED1" w:rsidRPr="6409250E">
        <w:t>oikeus käyttää aineistoa itsekin</w:t>
      </w:r>
    </w:p>
    <w:p w14:paraId="7709C518" w14:textId="6C2F6DD7" w:rsidR="773F6F6B" w:rsidRPr="000065EA" w:rsidRDefault="00000000" w:rsidP="000065EA">
      <w:sdt>
        <w:sdtPr>
          <w:rPr>
            <w:rFonts w:ascii="MS Gothic" w:eastAsia="MS Gothic" w:hAnsi="MS Gothic"/>
          </w:rPr>
          <w:id w:val="209535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5EA" w:rsidRPr="38FB4120">
            <w:rPr>
              <w:rFonts w:ascii="MS Gothic" w:eastAsia="MS Gothic" w:hAnsi="MS Gothic"/>
            </w:rPr>
            <w:t>☐</w:t>
          </w:r>
        </w:sdtContent>
      </w:sdt>
      <w:r w:rsidR="000065EA" w:rsidRPr="6409250E">
        <w:rPr>
          <w:b/>
        </w:rPr>
        <w:t xml:space="preserve"> </w:t>
      </w:r>
      <w:r w:rsidR="2EAAB072" w:rsidRPr="08518305">
        <w:t xml:space="preserve">yhteistyökumppanille annetaan </w:t>
      </w:r>
      <w:r w:rsidR="773F6F6B" w:rsidRPr="115CE846">
        <w:rPr>
          <w:b/>
        </w:rPr>
        <w:t>oikeu</w:t>
      </w:r>
      <w:r w:rsidR="387336EA" w:rsidRPr="115CE846">
        <w:rPr>
          <w:b/>
        </w:rPr>
        <w:t>s</w:t>
      </w:r>
      <w:r w:rsidR="4E9F62F6" w:rsidRPr="115CE846">
        <w:rPr>
          <w:b/>
        </w:rPr>
        <w:t xml:space="preserve"> </w:t>
      </w:r>
      <w:r w:rsidR="4E9F62F6" w:rsidRPr="6409250E">
        <w:rPr>
          <w:b/>
        </w:rPr>
        <w:t>muunnella tulosta</w:t>
      </w:r>
      <w:r w:rsidR="4E9F62F6" w:rsidRPr="6409250E">
        <w:t xml:space="preserve">, </w:t>
      </w:r>
      <w:r w:rsidR="1717FAA4" w:rsidRPr="6409250E">
        <w:t>jolloin käyttöoikeuden saaja voi esimerkiksi muokata ja jatkoja</w:t>
      </w:r>
      <w:r w:rsidR="62BAF6F4" w:rsidRPr="6409250E">
        <w:t>los</w:t>
      </w:r>
      <w:r w:rsidR="1717FAA4" w:rsidRPr="6409250E">
        <w:t>taa aineistoa/tuotosta</w:t>
      </w:r>
    </w:p>
    <w:p w14:paraId="359E8962" w14:textId="1659EEF4" w:rsidR="4E9F62F6" w:rsidRPr="000065EA" w:rsidRDefault="00000000" w:rsidP="000065EA">
      <w:sdt>
        <w:sdtPr>
          <w:rPr>
            <w:rFonts w:ascii="MS Gothic" w:eastAsia="MS Gothic" w:hAnsi="MS Gothic"/>
          </w:rPr>
          <w:id w:val="-135364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5EA" w:rsidRPr="0FD0705E">
            <w:rPr>
              <w:rFonts w:ascii="MS Gothic" w:eastAsia="MS Gothic" w:hAnsi="MS Gothic"/>
            </w:rPr>
            <w:t>☐</w:t>
          </w:r>
        </w:sdtContent>
      </w:sdt>
      <w:r w:rsidR="000065EA">
        <w:t xml:space="preserve"> </w:t>
      </w:r>
      <w:r w:rsidR="747D882E" w:rsidRPr="08518305">
        <w:t xml:space="preserve">yhteistyökumppanille </w:t>
      </w:r>
      <w:r w:rsidR="747D882E" w:rsidRPr="17C2F156">
        <w:t>annetaa</w:t>
      </w:r>
      <w:r w:rsidR="5884C1FF" w:rsidRPr="17C2F156">
        <w:t>n</w:t>
      </w:r>
      <w:r w:rsidR="747D882E" w:rsidRPr="17C2F156">
        <w:t xml:space="preserve"> oikeus </w:t>
      </w:r>
      <w:r w:rsidR="4E9F62F6" w:rsidRPr="4584E5B6">
        <w:t xml:space="preserve">luovuttaa </w:t>
      </w:r>
      <w:r w:rsidR="4E9F62F6" w:rsidRPr="6409250E">
        <w:rPr>
          <w:b/>
        </w:rPr>
        <w:t>käyttöoikeu</w:t>
      </w:r>
      <w:r w:rsidR="3803C99E" w:rsidRPr="6409250E">
        <w:rPr>
          <w:b/>
        </w:rPr>
        <w:t>s</w:t>
      </w:r>
      <w:r w:rsidR="4E9F62F6" w:rsidRPr="6409250E">
        <w:rPr>
          <w:b/>
        </w:rPr>
        <w:t xml:space="preserve"> edelleen</w:t>
      </w:r>
      <w:r w:rsidR="74F74A96" w:rsidRPr="6409250E">
        <w:t>, jolloin käyttöoikeuden saaja voi luovuttaa käyttöoikeutta edelleen omille yhteistyökumppaneilleen</w:t>
      </w:r>
    </w:p>
    <w:p w14:paraId="34EDC9AC" w14:textId="3BC93C33" w:rsidR="4E9F62F6" w:rsidRPr="000065EA" w:rsidRDefault="00000000" w:rsidP="000065EA">
      <w:sdt>
        <w:sdtPr>
          <w:rPr>
            <w:rFonts w:ascii="MS Gothic" w:eastAsia="MS Gothic" w:hAnsi="MS Gothic"/>
          </w:rPr>
          <w:id w:val="191604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5EA" w:rsidRPr="0FD0705E">
            <w:rPr>
              <w:rFonts w:ascii="MS Gothic" w:eastAsia="MS Gothic" w:hAnsi="MS Gothic"/>
            </w:rPr>
            <w:t>☐</w:t>
          </w:r>
        </w:sdtContent>
      </w:sdt>
      <w:r w:rsidR="000065EA" w:rsidRPr="6409250E">
        <w:rPr>
          <w:b/>
        </w:rPr>
        <w:t xml:space="preserve"> </w:t>
      </w:r>
      <w:r w:rsidR="1D8DCFBA" w:rsidRPr="3656D0A4">
        <w:t xml:space="preserve">opiskelija </w:t>
      </w:r>
      <w:r w:rsidR="000065EA" w:rsidRPr="3656D0A4">
        <w:t>l</w:t>
      </w:r>
      <w:r w:rsidR="4E9F62F6" w:rsidRPr="3656D0A4">
        <w:t xml:space="preserve">uovuttaa </w:t>
      </w:r>
      <w:r w:rsidR="4E9F62F6" w:rsidRPr="6409250E">
        <w:rPr>
          <w:b/>
        </w:rPr>
        <w:t>aineiston omistusoikeuden</w:t>
      </w:r>
      <w:r w:rsidR="6926072E" w:rsidRPr="6409250E">
        <w:t>, jolloin opiskelija luovuttaa tuotoksen (esim. opinnäytetyön tuloksena syntynyt esine) ilman m</w:t>
      </w:r>
      <w:r w:rsidR="65F86238" w:rsidRPr="6409250E">
        <w:t>yöhempiä oikeuksia tuotokseen, lukuun ottamatta oikeutta tulla mainituksi tuotoksen tekijänä</w:t>
      </w:r>
    </w:p>
    <w:p w14:paraId="15CC68CE" w14:textId="5C12CD48" w:rsidR="003A1B2C" w:rsidRDefault="003A1B2C" w:rsidP="00283017">
      <w:pPr>
        <w:pStyle w:val="Otsikko2"/>
        <w:rPr>
          <w:rFonts w:eastAsia="Arial"/>
        </w:rPr>
      </w:pPr>
      <w:r w:rsidRPr="00E233DD">
        <w:rPr>
          <w:rFonts w:eastAsia="Arial"/>
        </w:rPr>
        <w:t>Eettistä ennakkoarviointia edellyttävät tutkimusasetelmat opinnäytetöissä</w:t>
      </w:r>
    </w:p>
    <w:p w14:paraId="43537F6A" w14:textId="56D2437D" w:rsidR="00045794" w:rsidRDefault="00045794" w:rsidP="003A1B2C">
      <w:r w:rsidRPr="00382630">
        <w:t xml:space="preserve">Pääsääntöisesti opinnäytetöissä ei voi olla sellaista tutkimusasetelmaa, joka vaatii eettisen ennakkoarvioinnin. </w:t>
      </w:r>
      <w:hyperlink r:id="rId15" w:history="1">
        <w:r w:rsidRPr="00024AA1">
          <w:rPr>
            <w:rStyle w:val="Hyperlinkki"/>
          </w:rPr>
          <w:t xml:space="preserve">Tutustu </w:t>
        </w:r>
        <w:proofErr w:type="spellStart"/>
        <w:r w:rsidR="00024AA1" w:rsidRPr="00024AA1">
          <w:rPr>
            <w:rStyle w:val="Hyperlinkki"/>
          </w:rPr>
          <w:t>Jamkin</w:t>
        </w:r>
        <w:proofErr w:type="spellEnd"/>
        <w:r w:rsidR="00024AA1" w:rsidRPr="00024AA1">
          <w:rPr>
            <w:rStyle w:val="Hyperlinkki"/>
          </w:rPr>
          <w:t xml:space="preserve"> menettelyohjeisiin ja ennakkoarviointia vaativiin asetelmiin tästä ohjeesta.</w:t>
        </w:r>
      </w:hyperlink>
    </w:p>
    <w:p w14:paraId="36C3A9C4" w14:textId="20C14D45" w:rsidR="003A1B2C" w:rsidRDefault="00000000" w:rsidP="00283017">
      <w:sdt>
        <w:sdtPr>
          <w:id w:val="211216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794" w:rsidRPr="38FB4120">
            <w:rPr>
              <w:rFonts w:ascii="MS Gothic" w:eastAsia="MS Gothic" w:hAnsi="MS Gothic"/>
            </w:rPr>
            <w:t>☐</w:t>
          </w:r>
        </w:sdtContent>
      </w:sdt>
      <w:r w:rsidR="00340249">
        <w:t>Opinnäytetyö</w:t>
      </w:r>
      <w:r w:rsidR="00045794">
        <w:t>ssä on tutkimusasetelma, johon t</w:t>
      </w:r>
      <w:r w:rsidR="003A1B2C">
        <w:t>arvitaanko eetti</w:t>
      </w:r>
      <w:r w:rsidR="00045794">
        <w:t>nen</w:t>
      </w:r>
      <w:r w:rsidR="003A1B2C">
        <w:t xml:space="preserve"> ennakkoarviointi</w:t>
      </w:r>
      <w:r w:rsidR="1C109E85">
        <w:t>.</w:t>
      </w:r>
      <w:r w:rsidR="003A1B2C">
        <w:t xml:space="preserve"> </w:t>
      </w:r>
      <w:r w:rsidR="00045794">
        <w:t>P</w:t>
      </w:r>
      <w:r w:rsidR="003A1B2C">
        <w:t>erustelu ja toteutus</w:t>
      </w:r>
      <w:r w:rsidR="001D59F4">
        <w:t>:</w:t>
      </w:r>
    </w:p>
    <w:p w14:paraId="0B548B50" w14:textId="289DE5D6" w:rsidR="003A1B2C" w:rsidRPr="003A1B2C" w:rsidRDefault="003A1B2C" w:rsidP="003A2DC8">
      <w:pPr>
        <w:pStyle w:val="Otsikko1"/>
        <w:numPr>
          <w:ilvl w:val="0"/>
          <w:numId w:val="44"/>
        </w:numPr>
      </w:pPr>
      <w:r>
        <w:t>AINEISTON DOKUMENTOINTI</w:t>
      </w:r>
      <w:r w:rsidR="626789B0">
        <w:t xml:space="preserve"> JA JÄRJESTELY</w:t>
      </w:r>
    </w:p>
    <w:p w14:paraId="4B924886" w14:textId="626DDAF1" w:rsidR="001D59F4" w:rsidRPr="001D59F4" w:rsidRDefault="003A1B2C" w:rsidP="66F062F6">
      <w:pPr>
        <w:rPr>
          <w:color w:val="C00000"/>
        </w:rPr>
      </w:pPr>
      <w:r>
        <w:t>Aineisto</w:t>
      </w:r>
      <w:r w:rsidR="39C4B96B">
        <w:t>sta ja sen käsittelystä tehdään muistiinpanoja eli dokumentaatiota.</w:t>
      </w:r>
      <w:r w:rsidR="1648690B">
        <w:t xml:space="preserve"> Tee muistiinpanoja aineiston käsittelystä, käsittelyn vaiheista, tilastollisen aineiston muuttujista </w:t>
      </w:r>
      <w:r w:rsidR="3F18F672">
        <w:t xml:space="preserve">sekä </w:t>
      </w:r>
      <w:r w:rsidR="1648690B">
        <w:t>nimeä tiedostot ja järjestä kansiorakenteet loogisesti ja kuvaavasti.</w:t>
      </w:r>
    </w:p>
    <w:p w14:paraId="27625513" w14:textId="3C0E4352" w:rsidR="001D59F4" w:rsidRPr="001D59F4" w:rsidRDefault="1648690B" w:rsidP="6E4A3A0F">
      <w:r w:rsidRPr="6E4A3A0F">
        <w:t>Kuvaa kuinka dokumentoit aineiston käsittelyä, järjestät tiedostoja ja teet muistiinpanoja käsittelyn vaiheista:</w:t>
      </w:r>
    </w:p>
    <w:p w14:paraId="2F5D3FD6" w14:textId="4E73146F" w:rsidR="6E4A3A0F" w:rsidRDefault="6E4A3A0F" w:rsidP="6E4A3A0F"/>
    <w:p w14:paraId="015F0295" w14:textId="5086A7CB" w:rsidR="003A1B2C" w:rsidRPr="003A1B2C" w:rsidRDefault="003A1B2C" w:rsidP="003A2DC8">
      <w:pPr>
        <w:pStyle w:val="Otsikko1"/>
        <w:numPr>
          <w:ilvl w:val="0"/>
          <w:numId w:val="44"/>
        </w:numPr>
      </w:pPr>
      <w:r w:rsidRPr="003A1B2C">
        <w:t>TALLENTAMINEN JA TIETOTURVA OPINNÄYTETYÖPROSESSIN AIKANA</w:t>
      </w:r>
    </w:p>
    <w:p w14:paraId="7FDFB1F9" w14:textId="7E33E71A" w:rsidR="00283017" w:rsidRDefault="003A1B2C" w:rsidP="6E4A3A0F">
      <w:r w:rsidRPr="6E4A3A0F">
        <w:t>Kuvaile tässä, minne aineisto tallennetaan ja miten se varmuuskopioidaan opinnäytetyöprosessin aikana.</w:t>
      </w:r>
      <w:r w:rsidR="00623CE3" w:rsidRPr="6E4A3A0F">
        <w:t xml:space="preserve"> Aineisto voi sijaita myös useammassa paikassa.</w:t>
      </w:r>
      <w:r w:rsidR="00283017" w:rsidRPr="6E4A3A0F">
        <w:t xml:space="preserve"> </w:t>
      </w:r>
      <w:r w:rsidR="25483420" w:rsidRPr="6E4A3A0F">
        <w:t xml:space="preserve">Käytä alla olevia palveluita vain </w:t>
      </w:r>
      <w:proofErr w:type="spellStart"/>
      <w:r w:rsidR="25483420" w:rsidRPr="6E4A3A0F">
        <w:t>Jamkin</w:t>
      </w:r>
      <w:proofErr w:type="spellEnd"/>
      <w:r w:rsidR="25483420" w:rsidRPr="6E4A3A0F">
        <w:t xml:space="preserve"> tunnuksilla, älä</w:t>
      </w:r>
      <w:r w:rsidR="00A36AA7" w:rsidRPr="6E4A3A0F">
        <w:t xml:space="preserve"> käytä yksityisiä käyttäjätilejä</w:t>
      </w:r>
      <w:r w:rsidR="00BB4DC5" w:rsidRPr="6E4A3A0F">
        <w:t>.</w:t>
      </w:r>
    </w:p>
    <w:p w14:paraId="0E6B7BDA" w14:textId="775D2A94" w:rsidR="00283017" w:rsidRDefault="00000000" w:rsidP="6E4A3A0F">
      <w:sdt>
        <w:sdtPr>
          <w:rPr>
            <w:rFonts w:ascii="MS Gothic" w:eastAsia="MS Gothic" w:hAnsi="MS Gothic"/>
          </w:rPr>
          <w:id w:val="-170732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410" w:rsidRPr="6E4A3A0F">
            <w:rPr>
              <w:rFonts w:ascii="MS Gothic" w:eastAsia="MS Gothic" w:hAnsi="MS Gothic"/>
            </w:rPr>
            <w:t>☐</w:t>
          </w:r>
        </w:sdtContent>
      </w:sdt>
      <w:proofErr w:type="spellStart"/>
      <w:r w:rsidR="00283017" w:rsidRPr="6E4A3A0F">
        <w:t>Jamkin</w:t>
      </w:r>
      <w:proofErr w:type="spellEnd"/>
      <w:r w:rsidR="00283017" w:rsidRPr="6E4A3A0F">
        <w:t xml:space="preserve"> OneDrive</w:t>
      </w:r>
      <w:r w:rsidR="00E004A4" w:rsidRPr="6E4A3A0F">
        <w:t xml:space="preserve"> (varmuuskopioitu)</w:t>
      </w:r>
      <w:r w:rsidR="00B17410" w:rsidRPr="6E4A3A0F">
        <w:t xml:space="preserve">: </w:t>
      </w:r>
    </w:p>
    <w:p w14:paraId="153A63D8" w14:textId="02DA9892" w:rsidR="00283017" w:rsidRDefault="00000000" w:rsidP="6E4A3A0F">
      <w:sdt>
        <w:sdtPr>
          <w:rPr>
            <w:rFonts w:ascii="MS Gothic" w:eastAsia="MS Gothic" w:hAnsi="MS Gothic"/>
          </w:rPr>
          <w:id w:val="100817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410" w:rsidRPr="6E4A3A0F">
            <w:rPr>
              <w:rFonts w:ascii="MS Gothic" w:eastAsia="MS Gothic" w:hAnsi="MS Gothic"/>
            </w:rPr>
            <w:t>☐</w:t>
          </w:r>
        </w:sdtContent>
      </w:sdt>
      <w:proofErr w:type="spellStart"/>
      <w:r w:rsidR="00283017" w:rsidRPr="6E4A3A0F">
        <w:t>Jamkin</w:t>
      </w:r>
      <w:proofErr w:type="spellEnd"/>
      <w:r w:rsidR="00283017" w:rsidRPr="6E4A3A0F">
        <w:t xml:space="preserve"> </w:t>
      </w:r>
      <w:proofErr w:type="spellStart"/>
      <w:r w:rsidR="00283017" w:rsidRPr="6E4A3A0F">
        <w:t>Teams</w:t>
      </w:r>
      <w:proofErr w:type="spellEnd"/>
      <w:r w:rsidR="00283017" w:rsidRPr="6E4A3A0F">
        <w:t>-kanava</w:t>
      </w:r>
      <w:r w:rsidR="00ED6D23" w:rsidRPr="6E4A3A0F">
        <w:t xml:space="preserve"> (</w:t>
      </w:r>
      <w:r w:rsidR="00393ADE" w:rsidRPr="6E4A3A0F">
        <w:t xml:space="preserve">vain </w:t>
      </w:r>
      <w:r w:rsidR="00ED6D23" w:rsidRPr="6E4A3A0F">
        <w:t>ti</w:t>
      </w:r>
      <w:r w:rsidR="00523F43" w:rsidRPr="6E4A3A0F">
        <w:t>edostot varmuuskopioitu)</w:t>
      </w:r>
      <w:r w:rsidR="00283017" w:rsidRPr="6E4A3A0F">
        <w:t>, mikä</w:t>
      </w:r>
      <w:r w:rsidR="00B17410" w:rsidRPr="6E4A3A0F">
        <w:t xml:space="preserve">: </w:t>
      </w:r>
    </w:p>
    <w:p w14:paraId="5B2DF5AD" w14:textId="1E42EEAB" w:rsidR="00283017" w:rsidRPr="00FE67D9" w:rsidRDefault="00000000" w:rsidP="6E4A3A0F">
      <w:sdt>
        <w:sdtPr>
          <w:rPr>
            <w:rFonts w:ascii="MS Gothic" w:eastAsia="MS Gothic" w:hAnsi="MS Gothic"/>
          </w:rPr>
          <w:id w:val="-25167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410" w:rsidRPr="6E4A3A0F">
            <w:rPr>
              <w:rFonts w:ascii="MS Gothic" w:eastAsia="MS Gothic" w:hAnsi="MS Gothic"/>
            </w:rPr>
            <w:t>☐</w:t>
          </w:r>
        </w:sdtContent>
      </w:sdt>
      <w:r w:rsidR="00B17410" w:rsidRPr="6E4A3A0F">
        <w:t>SD (</w:t>
      </w:r>
      <w:proofErr w:type="spellStart"/>
      <w:r w:rsidR="00B17410" w:rsidRPr="6E4A3A0F">
        <w:t>Sensitive</w:t>
      </w:r>
      <w:proofErr w:type="spellEnd"/>
      <w:r w:rsidR="00B17410" w:rsidRPr="6E4A3A0F">
        <w:t xml:space="preserve"> Data) -palvelut arkaluontoiselle datalle (CSC</w:t>
      </w:r>
      <w:r w:rsidR="00523F43" w:rsidRPr="6E4A3A0F">
        <w:t>, varmuuskopioitu</w:t>
      </w:r>
      <w:r w:rsidR="00B17410" w:rsidRPr="6E4A3A0F">
        <w:t>)</w:t>
      </w:r>
    </w:p>
    <w:p w14:paraId="182730D7" w14:textId="19F3C48A" w:rsidR="646B8C62" w:rsidRPr="00FE67D9" w:rsidRDefault="00000000" w:rsidP="6E4A3A0F">
      <w:sdt>
        <w:sdtPr>
          <w:rPr>
            <w:rFonts w:ascii="MS Gothic" w:eastAsia="MS Gothic" w:hAnsi="MS Gothic"/>
          </w:rPr>
          <w:id w:val="162742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723" w:rsidRPr="6E4A3A0F">
            <w:rPr>
              <w:rFonts w:ascii="MS Gothic" w:eastAsia="MS Gothic" w:hAnsi="MS Gothic"/>
            </w:rPr>
            <w:t>☐</w:t>
          </w:r>
        </w:sdtContent>
      </w:sdt>
      <w:proofErr w:type="spellStart"/>
      <w:r w:rsidR="646B8C62" w:rsidRPr="6E4A3A0F">
        <w:t>Webropol</w:t>
      </w:r>
      <w:proofErr w:type="spellEnd"/>
      <w:r w:rsidR="646B8C62" w:rsidRPr="6E4A3A0F">
        <w:t>-kyselyjärjestelmä</w:t>
      </w:r>
      <w:r w:rsidR="00692723" w:rsidRPr="6E4A3A0F">
        <w:t xml:space="preserve"> (varmuuskopioitu, Suomessa)</w:t>
      </w:r>
      <w:r w:rsidR="646B8C62" w:rsidRPr="6E4A3A0F">
        <w:t xml:space="preserve">. Huom. Microsoft </w:t>
      </w:r>
      <w:proofErr w:type="spellStart"/>
      <w:r w:rsidR="646B8C62" w:rsidRPr="6E4A3A0F">
        <w:t>Formsia</w:t>
      </w:r>
      <w:proofErr w:type="spellEnd"/>
      <w:r w:rsidR="646B8C62" w:rsidRPr="6E4A3A0F">
        <w:t xml:space="preserve"> ei suositella.</w:t>
      </w:r>
    </w:p>
    <w:p w14:paraId="4FE93A5C" w14:textId="5489A786" w:rsidR="00B17410" w:rsidRPr="00B17410" w:rsidRDefault="00000000" w:rsidP="6E4A3A0F">
      <w:sdt>
        <w:sdtPr>
          <w:rPr>
            <w:rFonts w:ascii="MS Gothic" w:eastAsia="MS Gothic" w:hAnsi="MS Gothic"/>
          </w:rPr>
          <w:id w:val="-119947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410" w:rsidRPr="6E4A3A0F">
            <w:rPr>
              <w:rFonts w:ascii="MS Gothic" w:eastAsia="MS Gothic" w:hAnsi="MS Gothic"/>
            </w:rPr>
            <w:t>☐</w:t>
          </w:r>
        </w:sdtContent>
      </w:sdt>
      <w:r w:rsidR="00B17410" w:rsidRPr="6E4A3A0F">
        <w:t>Muu, mikä ja miksi</w:t>
      </w:r>
      <w:r w:rsidR="00393ADE" w:rsidRPr="6E4A3A0F">
        <w:t xml:space="preserve"> ja varmuuskopioinnin toteutus</w:t>
      </w:r>
      <w:r w:rsidR="00B17410" w:rsidRPr="6E4A3A0F">
        <w:t xml:space="preserve">: </w:t>
      </w:r>
    </w:p>
    <w:p w14:paraId="5FD7AA88" w14:textId="1A3AF53D" w:rsidR="003A1B2C" w:rsidRPr="00B66AD8" w:rsidRDefault="003A1B2C" w:rsidP="6E4A3A0F">
      <w:r w:rsidRPr="6E4A3A0F">
        <w:t>Miten huolehdit, että ulkopuoliset eivät pääse aineistoon käsiksi</w:t>
      </w:r>
      <w:r w:rsidR="00B17410" w:rsidRPr="6E4A3A0F">
        <w:t xml:space="preserve"> esim. salasanojen tai käyttöoikeuksien hallinnan kautta</w:t>
      </w:r>
      <w:r w:rsidR="00623CE3" w:rsidRPr="6E4A3A0F">
        <w:t xml:space="preserve">: </w:t>
      </w:r>
    </w:p>
    <w:p w14:paraId="6FB61362" w14:textId="333C0598" w:rsidR="003A1B2C" w:rsidRPr="003A1B2C" w:rsidRDefault="003A1B2C" w:rsidP="003A2DC8">
      <w:pPr>
        <w:pStyle w:val="Otsikko1"/>
        <w:numPr>
          <w:ilvl w:val="0"/>
          <w:numId w:val="44"/>
        </w:numPr>
      </w:pPr>
      <w:r w:rsidRPr="003A1B2C">
        <w:t>AINEISTO OPINNÄYTETYÖN VALMISTUTTUA: TUHOAMINEN, SÄILYTTÄMINEN TAI MAHDOLLINEN JATKOKÄYTTÖ JA AVAAMINEN</w:t>
      </w:r>
    </w:p>
    <w:p w14:paraId="2C3ABCFA" w14:textId="77777777" w:rsidR="00B47E47" w:rsidRDefault="003A1B2C" w:rsidP="003A1B2C">
      <w:r w:rsidRPr="00382630">
        <w:t>Kuvaile, mitä teet aineistolle opinnäytetyön valmistuttua. Kerro, tuhoatko, säilytätkö tai avaatko aineiston mahdolliseen jatkokäyttöön ja kuvaile, kuinka toteutat sen.</w:t>
      </w:r>
    </w:p>
    <w:p w14:paraId="6F13F09C" w14:textId="605C7D9A" w:rsidR="00B47E47" w:rsidRDefault="00000000" w:rsidP="00B47E47">
      <w:sdt>
        <w:sdtPr>
          <w:id w:val="-13001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E47">
            <w:rPr>
              <w:rFonts w:ascii="MS Gothic" w:eastAsia="MS Gothic" w:hAnsi="MS Gothic" w:hint="eastAsia"/>
            </w:rPr>
            <w:t>☐</w:t>
          </w:r>
        </w:sdtContent>
      </w:sdt>
      <w:r w:rsidR="00B47E47">
        <w:t>Aineisto tuho</w:t>
      </w:r>
      <w:r w:rsidR="00BC1CA9">
        <w:t>taan</w:t>
      </w:r>
      <w:r w:rsidR="00B47E47">
        <w:t xml:space="preserve"> opinnäytetyön valmistuttua</w:t>
      </w:r>
    </w:p>
    <w:p w14:paraId="6B028B07" w14:textId="21D6387F" w:rsidR="00B47E47" w:rsidRDefault="00000000" w:rsidP="00B47E47">
      <w:sdt>
        <w:sdtPr>
          <w:id w:val="-139127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E47">
            <w:rPr>
              <w:rFonts w:ascii="MS Gothic" w:eastAsia="MS Gothic" w:hAnsi="MS Gothic" w:hint="eastAsia"/>
            </w:rPr>
            <w:t>☐</w:t>
          </w:r>
        </w:sdtContent>
      </w:sdt>
      <w:r w:rsidR="00B47E47">
        <w:t>Aineisto säilyt</w:t>
      </w:r>
      <w:r w:rsidR="00BC1CA9">
        <w:t xml:space="preserve">etään </w:t>
      </w:r>
      <w:r w:rsidR="00BC1CA9" w:rsidRPr="00BC1CA9">
        <w:t>opinnäytetyön valmistuttua</w:t>
      </w:r>
    </w:p>
    <w:p w14:paraId="5BF2F599" w14:textId="5513762A" w:rsidR="0D6073D8" w:rsidRDefault="0D6073D8" w:rsidP="158EA8A8">
      <w:pPr>
        <w:spacing w:before="0" w:after="0"/>
      </w:pPr>
      <w:r>
        <w:t>Keskustele opinnäytetyösi aineiston säilyttämisestä opinnäytetyön ohjaajan ja toimeksiantajan kanssa.</w:t>
      </w:r>
    </w:p>
    <w:p w14:paraId="3298D0CC" w14:textId="70AFB5C9" w:rsidR="0D6073D8" w:rsidRDefault="0D6073D8" w:rsidP="6E4A3A0F">
      <w:pPr>
        <w:spacing w:before="0" w:after="0"/>
      </w:pPr>
      <w:r>
        <w:t>Huomaa, että jos aineisto sisältää tunnisteellista henkilötietoa tai muuta säilyttämistä estävää sisältöä (esim</w:t>
      </w:r>
      <w:r w:rsidRPr="6E4A3A0F">
        <w:t>erkiksi yrityssalaisuuksia), et voi säilyttää sitä sellaisenaan.</w:t>
      </w:r>
      <w:r w:rsidR="077C47CC" w:rsidRPr="6E4A3A0F">
        <w:t xml:space="preserve"> Kuvaa tässä, </w:t>
      </w:r>
      <w:r w:rsidR="42809459" w:rsidRPr="6E4A3A0F">
        <w:t>m</w:t>
      </w:r>
      <w:r w:rsidR="077C47CC" w:rsidRPr="6E4A3A0F">
        <w:t xml:space="preserve">issä aineistoa säilytetään ja tarvitseeko se toimenpiteitä (esim. </w:t>
      </w:r>
      <w:proofErr w:type="spellStart"/>
      <w:r w:rsidR="077C47CC" w:rsidRPr="6E4A3A0F">
        <w:t>anonymisointi</w:t>
      </w:r>
      <w:proofErr w:type="spellEnd"/>
      <w:r w:rsidR="077C47CC" w:rsidRPr="6E4A3A0F">
        <w:t>)</w:t>
      </w:r>
      <w:r w:rsidR="5C17F673" w:rsidRPr="6E4A3A0F">
        <w:t>:</w:t>
      </w:r>
    </w:p>
    <w:p w14:paraId="4CDE0C18" w14:textId="32421856" w:rsidR="00B47E47" w:rsidRDefault="00000000" w:rsidP="6E4A3A0F">
      <w:sdt>
        <w:sdtPr>
          <w:rPr>
            <w:rFonts w:ascii="MS Gothic" w:eastAsia="MS Gothic" w:hAnsi="MS Gothic"/>
          </w:rPr>
          <w:id w:val="188290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E47" w:rsidRPr="6E4A3A0F">
            <w:rPr>
              <w:rFonts w:ascii="MS Gothic" w:eastAsia="MS Gothic" w:hAnsi="MS Gothic"/>
            </w:rPr>
            <w:t>☐</w:t>
          </w:r>
        </w:sdtContent>
      </w:sdt>
      <w:r w:rsidR="00B47E47" w:rsidRPr="6E4A3A0F">
        <w:t>Aineisto jatkokäyttö ja avaaminen</w:t>
      </w:r>
    </w:p>
    <w:p w14:paraId="18793AE8" w14:textId="5B4505E9" w:rsidR="7E087398" w:rsidRPr="00F841B6" w:rsidRDefault="3069603B" w:rsidP="6E4A3A0F">
      <w:pPr>
        <w:spacing w:before="0" w:after="0"/>
        <w:rPr>
          <w:rFonts w:eastAsia="Arial"/>
        </w:rPr>
      </w:pPr>
      <w:r w:rsidRPr="6E4A3A0F">
        <w:t>Aineiston mahdollisesta jatkokäytöstä on ilmoitettava tutkittaville jo ennen aineistonkeruuta. On suositeltavaa, että suostumus aineiston avaamiseen jatkokäyttöä varten kysytään tutkimukseen osallistumisen yhteydessä.</w:t>
      </w:r>
      <w:r w:rsidR="00F841B6" w:rsidRPr="6E4A3A0F">
        <w:t xml:space="preserve"> Jos haluat säilyttää aineiston mahdollista omaa tai toimeksiantajan jatkokäyttöä varten, vastaat siitä, että aineisto säilytetään tietoturvallisesti ja henkilötiedot suojataan tai </w:t>
      </w:r>
      <w:proofErr w:type="spellStart"/>
      <w:r w:rsidR="00F841B6" w:rsidRPr="6E4A3A0F">
        <w:t>anonymisoidaan</w:t>
      </w:r>
      <w:proofErr w:type="spellEnd"/>
      <w:r w:rsidR="00613F15" w:rsidRPr="6E4A3A0F">
        <w:t>.</w:t>
      </w:r>
    </w:p>
    <w:p w14:paraId="0C78479F" w14:textId="40829D9A" w:rsidR="5DA4F512" w:rsidRDefault="5DA4F512" w:rsidP="6E4A3A0F">
      <w:pPr>
        <w:spacing w:before="0" w:after="0"/>
      </w:pPr>
    </w:p>
    <w:p w14:paraId="2D681680" w14:textId="313204BF" w:rsidR="42D8F902" w:rsidRPr="003A2DC8" w:rsidRDefault="4A90EF67" w:rsidP="42D8F902">
      <w:pPr>
        <w:spacing w:before="0" w:after="0"/>
      </w:pPr>
      <w:r w:rsidRPr="6E4A3A0F">
        <w:t xml:space="preserve">Jos suunnittelet aineistosi jatkokäyttöä tai avaamista, ota </w:t>
      </w:r>
      <w:r w:rsidR="2D91A72F" w:rsidRPr="6E4A3A0F">
        <w:t>ensin</w:t>
      </w:r>
      <w:r w:rsidR="004E54CF" w:rsidRPr="6E4A3A0F">
        <w:t xml:space="preserve"> </w:t>
      </w:r>
      <w:r w:rsidRPr="6E4A3A0F">
        <w:t xml:space="preserve">yhteyttä </w:t>
      </w:r>
      <w:hyperlink r:id="rId16">
        <w:r w:rsidRPr="6E4A3A0F">
          <w:rPr>
            <w:rStyle w:val="Hyperlinkki"/>
          </w:rPr>
          <w:t>att@jamk.fi</w:t>
        </w:r>
      </w:hyperlink>
      <w:r w:rsidR="67348AA8">
        <w:t xml:space="preserve"> ja kuvaa sitten tässä, miten jatkokäyttö ja avaaminen toteutetaan: </w:t>
      </w:r>
    </w:p>
    <w:p w14:paraId="5EF990F7" w14:textId="318299FB" w:rsidR="003A1B2C" w:rsidRPr="00283017" w:rsidRDefault="003A1B2C" w:rsidP="003A2DC8">
      <w:pPr>
        <w:pStyle w:val="Otsikko1"/>
        <w:numPr>
          <w:ilvl w:val="0"/>
          <w:numId w:val="44"/>
        </w:numPr>
      </w:pPr>
      <w:r w:rsidRPr="00283017">
        <w:t xml:space="preserve">TEHTÄVÄT JA VASTUUT </w:t>
      </w:r>
    </w:p>
    <w:p w14:paraId="247B29C6" w14:textId="32C65AA9" w:rsidR="003A1B2C" w:rsidRDefault="003A1B2C" w:rsidP="6E4A3A0F">
      <w:r w:rsidRPr="6E4A3A0F">
        <w:t>Kerro tässä lyhyesti, miten edellisissä vastauksissa kuvatut tehtävät ja vastuut on jaettu opinnäytetyössäsi: esim. tallentaminen, varmuuskopiointi, aineiston jakaminen, tallentaminen/hävittäminen työn valmistuttua. Muista, että aineiston käsittelyyn täytyy osata varata riittävästi aikaa.</w:t>
      </w:r>
      <w:r w:rsidR="002849E1" w:rsidRPr="6E4A3A0F">
        <w:t xml:space="preserve"> </w:t>
      </w:r>
      <w:r w:rsidRPr="6E4A3A0F">
        <w:t>Jos teet opinnäytetyön toimeksiantajalle</w:t>
      </w:r>
      <w:r w:rsidR="00B17410" w:rsidRPr="6E4A3A0F">
        <w:t xml:space="preserve"> tai projektissa</w:t>
      </w:r>
      <w:r w:rsidRPr="6E4A3A0F">
        <w:t xml:space="preserve">, kuvaile myös heidän mahdollista rooliaan. </w:t>
      </w:r>
    </w:p>
    <w:p w14:paraId="59C0AFAD" w14:textId="5EBC2CA2" w:rsidR="00E31697" w:rsidRPr="00D15669" w:rsidRDefault="002849E1" w:rsidP="00D15669">
      <w:pPr>
        <w:spacing w:line="259" w:lineRule="auto"/>
      </w:pPr>
      <w:r>
        <w:t xml:space="preserve">Kuvaus aineistonhallinnan tehtävienjaosta ja vastuista sekä </w:t>
      </w:r>
      <w:r w:rsidR="0052582A">
        <w:t>aikaresursseista:</w:t>
      </w:r>
      <w:r w:rsidR="003A1B2C" w:rsidRPr="00D15669">
        <w:t xml:space="preserve"> </w:t>
      </w:r>
    </w:p>
    <w:sectPr w:rsidR="00E31697" w:rsidRPr="00D15669" w:rsidSect="003A1B2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568" w:left="1134" w:header="51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0779" w14:textId="77777777" w:rsidR="00793101" w:rsidRDefault="00793101">
      <w:r>
        <w:separator/>
      </w:r>
    </w:p>
  </w:endnote>
  <w:endnote w:type="continuationSeparator" w:id="0">
    <w:p w14:paraId="293345AF" w14:textId="77777777" w:rsidR="00793101" w:rsidRDefault="00793101">
      <w:r>
        <w:continuationSeparator/>
      </w:r>
    </w:p>
  </w:endnote>
  <w:endnote w:type="continuationNotice" w:id="1">
    <w:p w14:paraId="6FA112BA" w14:textId="77777777" w:rsidR="00793101" w:rsidRDefault="007931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6E55" w14:textId="77777777" w:rsidR="003B17C5" w:rsidRDefault="003B17C5" w:rsidP="00397198">
    <w:pPr>
      <w:pStyle w:val="Alatunniste"/>
    </w:pPr>
  </w:p>
  <w:p w14:paraId="20138BBF" w14:textId="77777777" w:rsidR="003B17C5" w:rsidRDefault="003B17C5" w:rsidP="00397198">
    <w:pPr>
      <w:pStyle w:val="Alatunniste"/>
    </w:pPr>
  </w:p>
  <w:p w14:paraId="28E4E233" w14:textId="77777777" w:rsidR="003B17C5" w:rsidRDefault="003B17C5" w:rsidP="00397198">
    <w:pPr>
      <w:pStyle w:val="Alatunniste"/>
    </w:pPr>
  </w:p>
  <w:p w14:paraId="6FC680C3" w14:textId="77777777" w:rsidR="00C84DC7" w:rsidRDefault="00C84DC7" w:rsidP="003971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B55C" w14:textId="77777777" w:rsidR="00702618" w:rsidRDefault="00702618" w:rsidP="007D04C8">
    <w:pPr>
      <w:pStyle w:val="Alatunniste"/>
    </w:pPr>
  </w:p>
  <w:p w14:paraId="5C9A5247" w14:textId="77777777" w:rsidR="00030BEA" w:rsidRDefault="00030BEA" w:rsidP="007D04C8">
    <w:pPr>
      <w:pStyle w:val="Alatunniste"/>
    </w:pPr>
  </w:p>
  <w:p w14:paraId="27534F0D" w14:textId="77777777" w:rsidR="00030BEA" w:rsidRDefault="00030BEA" w:rsidP="007D04C8">
    <w:pPr>
      <w:pStyle w:val="Alatunniste"/>
    </w:pPr>
  </w:p>
  <w:p w14:paraId="420C76B8" w14:textId="77777777" w:rsidR="00702618" w:rsidRPr="00B7138A" w:rsidRDefault="00702618" w:rsidP="00030BE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5693" w14:textId="77777777" w:rsidR="00793101" w:rsidRDefault="00793101">
      <w:r>
        <w:separator/>
      </w:r>
    </w:p>
  </w:footnote>
  <w:footnote w:type="continuationSeparator" w:id="0">
    <w:p w14:paraId="34434B6D" w14:textId="77777777" w:rsidR="00793101" w:rsidRDefault="00793101">
      <w:r>
        <w:continuationSeparator/>
      </w:r>
    </w:p>
  </w:footnote>
  <w:footnote w:type="continuationNotice" w:id="1">
    <w:p w14:paraId="74542276" w14:textId="77777777" w:rsidR="00793101" w:rsidRDefault="0079310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14:paraId="4944E41C" w14:textId="77777777" w:rsidTr="00A93743">
      <w:tc>
        <w:tcPr>
          <w:tcW w:w="5210" w:type="dxa"/>
        </w:tcPr>
        <w:p w14:paraId="3DE43AFE" w14:textId="77777777" w:rsidR="00A93743" w:rsidRDefault="00A93743" w:rsidP="00A93743">
          <w:pPr>
            <w:pStyle w:val="TwebYltunniste"/>
          </w:pPr>
        </w:p>
      </w:tc>
      <w:tc>
        <w:tcPr>
          <w:tcW w:w="2605" w:type="dxa"/>
        </w:tcPr>
        <w:p w14:paraId="77B7EBED" w14:textId="77777777" w:rsidR="00761BF4" w:rsidRPr="00761BF4" w:rsidRDefault="00761BF4" w:rsidP="007D04C8">
          <w:pPr>
            <w:pStyle w:val="Yltunniste"/>
          </w:pPr>
        </w:p>
      </w:tc>
      <w:tc>
        <w:tcPr>
          <w:tcW w:w="1303" w:type="dxa"/>
        </w:tcPr>
        <w:p w14:paraId="65E2D224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49A49069" w14:textId="77777777" w:rsidR="00A93743" w:rsidRPr="001A5022" w:rsidRDefault="00A93743" w:rsidP="00A93743">
          <w:pPr>
            <w:pStyle w:val="TwebYltunniste"/>
            <w:rPr>
              <w:rStyle w:val="Sivunumero"/>
              <w:rFonts w:asciiTheme="minorHAnsi" w:hAnsiTheme="minorHAnsi" w:cstheme="minorHAnsi"/>
            </w:rPr>
          </w:pPr>
          <w:r w:rsidRPr="001A5022">
            <w:rPr>
              <w:rStyle w:val="Sivunumero"/>
              <w:rFonts w:asciiTheme="minorHAnsi" w:hAnsiTheme="minorHAnsi" w:cstheme="minorHAnsi"/>
            </w:rPr>
            <w:fldChar w:fldCharType="begin"/>
          </w:r>
          <w:r w:rsidRPr="001A5022">
            <w:rPr>
              <w:rStyle w:val="Sivunumero"/>
              <w:rFonts w:asciiTheme="minorHAnsi" w:hAnsiTheme="minorHAnsi" w:cstheme="minorHAnsi"/>
            </w:rPr>
            <w:instrText>PAGE   \* MERGEFORMAT</w:instrTex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separate"/>
          </w:r>
          <w:r w:rsidRPr="001A5022">
            <w:rPr>
              <w:rStyle w:val="Sivunumero"/>
              <w:rFonts w:asciiTheme="minorHAnsi" w:hAnsiTheme="minorHAnsi" w:cstheme="minorHAnsi"/>
            </w:rPr>
            <w:t>1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end"/>
          </w:r>
          <w:r w:rsidRPr="001A5022">
            <w:rPr>
              <w:rStyle w:val="Sivunumero"/>
              <w:rFonts w:asciiTheme="minorHAnsi" w:hAnsiTheme="minorHAnsi" w:cstheme="minorHAnsi"/>
            </w:rPr>
            <w:t xml:space="preserve"> (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begin"/>
          </w:r>
          <w:r w:rsidRPr="001A5022">
            <w:rPr>
              <w:rStyle w:val="Sivunumero"/>
              <w:rFonts w:asciiTheme="minorHAnsi" w:hAnsiTheme="minorHAnsi" w:cstheme="minorHAnsi"/>
            </w:rPr>
            <w:instrText xml:space="preserve"> NUMPAGES  </w:instrTex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separate"/>
          </w:r>
          <w:r w:rsidRPr="001A5022">
            <w:rPr>
              <w:rStyle w:val="Sivunumero"/>
              <w:rFonts w:asciiTheme="minorHAnsi" w:hAnsiTheme="minorHAnsi" w:cstheme="minorHAnsi"/>
            </w:rPr>
            <w:t>3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end"/>
          </w:r>
          <w:r w:rsidRPr="001A5022">
            <w:rPr>
              <w:rStyle w:val="Sivunumero"/>
              <w:rFonts w:asciiTheme="minorHAnsi" w:hAnsiTheme="minorHAnsi" w:cstheme="minorHAnsi"/>
            </w:rPr>
            <w:t>)</w:t>
          </w:r>
        </w:p>
      </w:tc>
    </w:tr>
    <w:tr w:rsidR="00A93743" w14:paraId="06584684" w14:textId="77777777" w:rsidTr="00A93743">
      <w:tc>
        <w:tcPr>
          <w:tcW w:w="5210" w:type="dxa"/>
        </w:tcPr>
        <w:p w14:paraId="72EFE973" w14:textId="77777777" w:rsidR="00A93743" w:rsidRPr="00F11333" w:rsidRDefault="001A5022" w:rsidP="00A93743">
          <w:pPr>
            <w:pStyle w:val="TwebYltunniste"/>
            <w:rPr>
              <w:b/>
            </w:rPr>
          </w:pPr>
          <w:r>
            <w:rPr>
              <w:noProof/>
            </w:rPr>
            <w:drawing>
              <wp:inline distT="0" distB="0" distL="0" distR="0" wp14:anchorId="42974190" wp14:editId="031C53C6">
                <wp:extent cx="952500" cy="476250"/>
                <wp:effectExtent l="0" t="0" r="0" b="0"/>
                <wp:docPr id="6" name="Ku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722" cy="476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78DBD477" w14:textId="77777777" w:rsidR="00A93743" w:rsidRPr="00E13F84" w:rsidRDefault="00A93743" w:rsidP="00A93743">
          <w:pPr>
            <w:pStyle w:val="Yltunniste"/>
            <w:rPr>
              <w:b/>
              <w:bCs/>
            </w:rPr>
          </w:pPr>
        </w:p>
      </w:tc>
      <w:tc>
        <w:tcPr>
          <w:tcW w:w="1303" w:type="dxa"/>
        </w:tcPr>
        <w:p w14:paraId="2472C474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61E76D48" w14:textId="77777777" w:rsidR="00A93743" w:rsidRPr="00E13F84" w:rsidRDefault="00A93743" w:rsidP="00A93743">
          <w:pPr>
            <w:pStyle w:val="TwebYltunniste"/>
            <w:rPr>
              <w:rStyle w:val="Sivunumero"/>
            </w:rPr>
          </w:pPr>
        </w:p>
      </w:tc>
    </w:tr>
  </w:tbl>
  <w:p w14:paraId="0395E3E3" w14:textId="77777777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010"/>
      <w:gridCol w:w="2805"/>
      <w:gridCol w:w="1303"/>
      <w:gridCol w:w="947"/>
    </w:tblGrid>
    <w:tr w:rsidR="007D04C8" w14:paraId="16F2B025" w14:textId="77777777" w:rsidTr="41C011BE">
      <w:tc>
        <w:tcPr>
          <w:tcW w:w="5010" w:type="dxa"/>
        </w:tcPr>
        <w:p w14:paraId="0ABD4933" w14:textId="77777777" w:rsidR="007D04C8" w:rsidRDefault="001A5022" w:rsidP="007D04C8">
          <w:pPr>
            <w:pStyle w:val="TwebYltunniste"/>
          </w:pPr>
          <w:r>
            <w:rPr>
              <w:noProof/>
            </w:rPr>
            <w:drawing>
              <wp:inline distT="0" distB="0" distL="0" distR="0" wp14:anchorId="039F6040" wp14:editId="48E3487F">
                <wp:extent cx="883920" cy="441960"/>
                <wp:effectExtent l="0" t="0" r="0" b="7620"/>
                <wp:docPr id="3" name="Ku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dxa"/>
        </w:tcPr>
        <w:p w14:paraId="1AADD570" w14:textId="48FB5922" w:rsidR="007D04C8" w:rsidRPr="00D871CA" w:rsidRDefault="00D640CA" w:rsidP="007D04C8">
          <w:pPr>
            <w:pStyle w:val="Yltunniste"/>
            <w:rPr>
              <w:rFonts w:ascii="Aptos" w:hAnsi="Aptos"/>
            </w:rPr>
          </w:pPr>
          <w:r w:rsidRPr="00D871CA">
            <w:rPr>
              <w:rFonts w:ascii="Aptos" w:hAnsi="Aptos"/>
            </w:rPr>
            <w:t>Aineistonhallinta</w:t>
          </w:r>
          <w:r w:rsidR="003A1B2C" w:rsidRPr="00D871CA">
            <w:rPr>
              <w:rFonts w:ascii="Aptos" w:hAnsi="Aptos"/>
            </w:rPr>
            <w:t>suunnitelma</w:t>
          </w:r>
        </w:p>
      </w:tc>
      <w:tc>
        <w:tcPr>
          <w:tcW w:w="1303" w:type="dxa"/>
        </w:tcPr>
        <w:p w14:paraId="19E1EE1A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0B7808B5" w14:textId="77777777" w:rsidR="007D04C8" w:rsidRPr="001A5022" w:rsidRDefault="007D04C8" w:rsidP="007D04C8">
          <w:pPr>
            <w:pStyle w:val="TwebYltunniste"/>
            <w:rPr>
              <w:rStyle w:val="Sivunumero"/>
              <w:rFonts w:asciiTheme="minorHAnsi" w:hAnsiTheme="minorHAnsi" w:cstheme="minorHAnsi"/>
            </w:rPr>
          </w:pPr>
          <w:r w:rsidRPr="001A5022">
            <w:rPr>
              <w:rStyle w:val="Sivunumero"/>
              <w:rFonts w:asciiTheme="minorHAnsi" w:hAnsiTheme="minorHAnsi" w:cstheme="minorHAnsi"/>
            </w:rPr>
            <w:fldChar w:fldCharType="begin"/>
          </w:r>
          <w:r w:rsidRPr="001A5022">
            <w:rPr>
              <w:rStyle w:val="Sivunumero"/>
              <w:rFonts w:asciiTheme="minorHAnsi" w:hAnsiTheme="minorHAnsi" w:cstheme="minorHAnsi"/>
            </w:rPr>
            <w:instrText>PAGE   \* MERGEFORMAT</w:instrTex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separate"/>
          </w:r>
          <w:r w:rsidRPr="001A5022">
            <w:rPr>
              <w:rStyle w:val="Sivunumero"/>
              <w:rFonts w:asciiTheme="minorHAnsi" w:hAnsiTheme="minorHAnsi" w:cstheme="minorHAnsi"/>
            </w:rPr>
            <w:t>1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end"/>
          </w:r>
          <w:r w:rsidRPr="001A5022">
            <w:rPr>
              <w:rStyle w:val="Sivunumero"/>
              <w:rFonts w:asciiTheme="minorHAnsi" w:hAnsiTheme="minorHAnsi" w:cstheme="minorHAnsi"/>
            </w:rPr>
            <w:t xml:space="preserve"> (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begin"/>
          </w:r>
          <w:r w:rsidRPr="001A5022">
            <w:rPr>
              <w:rStyle w:val="Sivunumero"/>
              <w:rFonts w:asciiTheme="minorHAnsi" w:hAnsiTheme="minorHAnsi" w:cstheme="minorHAnsi"/>
            </w:rPr>
            <w:instrText xml:space="preserve"> NUMPAGES  </w:instrTex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separate"/>
          </w:r>
          <w:r w:rsidRPr="001A5022">
            <w:rPr>
              <w:rStyle w:val="Sivunumero"/>
              <w:rFonts w:asciiTheme="minorHAnsi" w:hAnsiTheme="minorHAnsi" w:cstheme="minorHAnsi"/>
            </w:rPr>
            <w:t>1</w:t>
          </w:r>
          <w:r w:rsidRPr="001A5022">
            <w:rPr>
              <w:rStyle w:val="Sivunumero"/>
              <w:rFonts w:asciiTheme="minorHAnsi" w:hAnsiTheme="minorHAnsi" w:cstheme="minorHAnsi"/>
            </w:rPr>
            <w:fldChar w:fldCharType="end"/>
          </w:r>
          <w:r w:rsidRPr="001A5022">
            <w:rPr>
              <w:rStyle w:val="Sivunumero"/>
              <w:rFonts w:asciiTheme="minorHAnsi" w:hAnsiTheme="minorHAnsi" w:cstheme="minorHAnsi"/>
            </w:rPr>
            <w:t>)</w:t>
          </w:r>
        </w:p>
      </w:tc>
    </w:tr>
    <w:tr w:rsidR="007D04C8" w14:paraId="2DD45A5D" w14:textId="77777777" w:rsidTr="41C011BE">
      <w:tc>
        <w:tcPr>
          <w:tcW w:w="5010" w:type="dxa"/>
        </w:tcPr>
        <w:p w14:paraId="775C2B3E" w14:textId="77777777" w:rsidR="007D04C8" w:rsidRPr="00F11333" w:rsidRDefault="007D04C8" w:rsidP="007D04C8">
          <w:pPr>
            <w:pStyle w:val="TwebYltunniste"/>
            <w:rPr>
              <w:b/>
            </w:rPr>
          </w:pPr>
        </w:p>
      </w:tc>
      <w:tc>
        <w:tcPr>
          <w:tcW w:w="2805" w:type="dxa"/>
        </w:tcPr>
        <w:p w14:paraId="25F3E562" w14:textId="66F82980" w:rsidR="007D04C8" w:rsidRPr="007D04C8" w:rsidRDefault="007D04C8" w:rsidP="007D04C8">
          <w:pPr>
            <w:pStyle w:val="Yltunniste"/>
            <w:rPr>
              <w:bCs/>
            </w:rPr>
          </w:pPr>
        </w:p>
      </w:tc>
      <w:tc>
        <w:tcPr>
          <w:tcW w:w="1303" w:type="dxa"/>
        </w:tcPr>
        <w:p w14:paraId="18B39DD2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3DBA4420" w14:textId="77777777" w:rsidR="007D04C8" w:rsidRDefault="007D04C8" w:rsidP="007D04C8">
          <w:pPr>
            <w:pStyle w:val="TwebYltunniste"/>
          </w:pPr>
        </w:p>
      </w:tc>
    </w:tr>
  </w:tbl>
  <w:p w14:paraId="469B7A5A" w14:textId="77777777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011E46"/>
    <w:multiLevelType w:val="multilevel"/>
    <w:tmpl w:val="36E69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430A9B"/>
    <w:multiLevelType w:val="hybridMultilevel"/>
    <w:tmpl w:val="5FE07934"/>
    <w:lvl w:ilvl="0" w:tplc="499E9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02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0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4F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A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47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2C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F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8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5DC0"/>
    <w:multiLevelType w:val="hybridMultilevel"/>
    <w:tmpl w:val="B5B6AD50"/>
    <w:lvl w:ilvl="0" w:tplc="726E5D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D277FA5"/>
    <w:multiLevelType w:val="multilevel"/>
    <w:tmpl w:val="1A9E9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678E73B7"/>
    <w:multiLevelType w:val="multilevel"/>
    <w:tmpl w:val="02F0E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13270F"/>
    <w:multiLevelType w:val="hybridMultilevel"/>
    <w:tmpl w:val="50BE1B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602035">
    <w:abstractNumId w:val="9"/>
  </w:num>
  <w:num w:numId="2" w16cid:durableId="728308483">
    <w:abstractNumId w:val="17"/>
  </w:num>
  <w:num w:numId="3" w16cid:durableId="1074474326">
    <w:abstractNumId w:val="7"/>
  </w:num>
  <w:num w:numId="4" w16cid:durableId="1068377589">
    <w:abstractNumId w:val="15"/>
  </w:num>
  <w:num w:numId="5" w16cid:durableId="1308048548">
    <w:abstractNumId w:val="18"/>
  </w:num>
  <w:num w:numId="6" w16cid:durableId="773522141">
    <w:abstractNumId w:val="12"/>
  </w:num>
  <w:num w:numId="7" w16cid:durableId="437724335">
    <w:abstractNumId w:val="11"/>
  </w:num>
  <w:num w:numId="8" w16cid:durableId="527835268">
    <w:abstractNumId w:val="6"/>
  </w:num>
  <w:num w:numId="9" w16cid:durableId="157162810">
    <w:abstractNumId w:val="4"/>
  </w:num>
  <w:num w:numId="10" w16cid:durableId="1763144375">
    <w:abstractNumId w:val="3"/>
  </w:num>
  <w:num w:numId="11" w16cid:durableId="1505509480">
    <w:abstractNumId w:val="2"/>
  </w:num>
  <w:num w:numId="12" w16cid:durableId="224218853">
    <w:abstractNumId w:val="1"/>
  </w:num>
  <w:num w:numId="13" w16cid:durableId="2077819806">
    <w:abstractNumId w:val="5"/>
  </w:num>
  <w:num w:numId="14" w16cid:durableId="768702645">
    <w:abstractNumId w:val="0"/>
  </w:num>
  <w:num w:numId="15" w16cid:durableId="1673096395">
    <w:abstractNumId w:val="14"/>
  </w:num>
  <w:num w:numId="16" w16cid:durableId="1680231201">
    <w:abstractNumId w:val="16"/>
  </w:num>
  <w:num w:numId="17" w16cid:durableId="4331592">
    <w:abstractNumId w:val="13"/>
  </w:num>
  <w:num w:numId="18" w16cid:durableId="1988195818">
    <w:abstractNumId w:val="20"/>
  </w:num>
  <w:num w:numId="19" w16cid:durableId="2032143424">
    <w:abstractNumId w:val="8"/>
  </w:num>
  <w:num w:numId="20" w16cid:durableId="1537965719">
    <w:abstractNumId w:val="19"/>
  </w:num>
  <w:num w:numId="21" w16cid:durableId="1395346868">
    <w:abstractNumId w:val="13"/>
  </w:num>
  <w:num w:numId="22" w16cid:durableId="2129274133">
    <w:abstractNumId w:val="13"/>
  </w:num>
  <w:num w:numId="23" w16cid:durableId="725493354">
    <w:abstractNumId w:val="13"/>
  </w:num>
  <w:num w:numId="24" w16cid:durableId="930049318">
    <w:abstractNumId w:val="13"/>
  </w:num>
  <w:num w:numId="25" w16cid:durableId="378672882">
    <w:abstractNumId w:val="13"/>
  </w:num>
  <w:num w:numId="26" w16cid:durableId="1856180">
    <w:abstractNumId w:val="13"/>
  </w:num>
  <w:num w:numId="27" w16cid:durableId="451630977">
    <w:abstractNumId w:val="13"/>
  </w:num>
  <w:num w:numId="28" w16cid:durableId="1164082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538611">
    <w:abstractNumId w:val="13"/>
  </w:num>
  <w:num w:numId="30" w16cid:durableId="112284923">
    <w:abstractNumId w:val="13"/>
  </w:num>
  <w:num w:numId="31" w16cid:durableId="811950240">
    <w:abstractNumId w:val="13"/>
  </w:num>
  <w:num w:numId="32" w16cid:durableId="1824732900">
    <w:abstractNumId w:val="13"/>
  </w:num>
  <w:num w:numId="33" w16cid:durableId="125513973">
    <w:abstractNumId w:val="13"/>
  </w:num>
  <w:num w:numId="34" w16cid:durableId="840048285">
    <w:abstractNumId w:val="13"/>
  </w:num>
  <w:num w:numId="35" w16cid:durableId="1754937156">
    <w:abstractNumId w:val="13"/>
  </w:num>
  <w:num w:numId="36" w16cid:durableId="360789900">
    <w:abstractNumId w:val="13"/>
  </w:num>
  <w:num w:numId="37" w16cid:durableId="1614822839">
    <w:abstractNumId w:val="13"/>
  </w:num>
  <w:num w:numId="38" w16cid:durableId="2071271654">
    <w:abstractNumId w:val="13"/>
  </w:num>
  <w:num w:numId="39" w16cid:durableId="1697972358">
    <w:abstractNumId w:val="13"/>
  </w:num>
  <w:num w:numId="40" w16cid:durableId="597059638">
    <w:abstractNumId w:val="13"/>
  </w:num>
  <w:num w:numId="41" w16cid:durableId="578057203">
    <w:abstractNumId w:val="13"/>
  </w:num>
  <w:num w:numId="42" w16cid:durableId="1299720439">
    <w:abstractNumId w:val="13"/>
  </w:num>
  <w:num w:numId="43" w16cid:durableId="2027754202">
    <w:abstractNumId w:val="13"/>
  </w:num>
  <w:num w:numId="44" w16cid:durableId="2060544798">
    <w:abstractNumId w:val="10"/>
  </w:num>
  <w:num w:numId="45" w16cid:durableId="1325938692">
    <w:abstractNumId w:val="13"/>
  </w:num>
  <w:num w:numId="46" w16cid:durableId="684788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3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2C"/>
    <w:rsid w:val="00000C11"/>
    <w:rsid w:val="00001721"/>
    <w:rsid w:val="00001E34"/>
    <w:rsid w:val="00004758"/>
    <w:rsid w:val="00004E8C"/>
    <w:rsid w:val="000065EA"/>
    <w:rsid w:val="0000756B"/>
    <w:rsid w:val="0001326A"/>
    <w:rsid w:val="00021393"/>
    <w:rsid w:val="0002230F"/>
    <w:rsid w:val="00023B3E"/>
    <w:rsid w:val="00024AA1"/>
    <w:rsid w:val="0002608A"/>
    <w:rsid w:val="00026D67"/>
    <w:rsid w:val="00027659"/>
    <w:rsid w:val="00030BEA"/>
    <w:rsid w:val="000340BF"/>
    <w:rsid w:val="00035A85"/>
    <w:rsid w:val="00037726"/>
    <w:rsid w:val="00044B85"/>
    <w:rsid w:val="00045794"/>
    <w:rsid w:val="0004638C"/>
    <w:rsid w:val="0004647C"/>
    <w:rsid w:val="000472DA"/>
    <w:rsid w:val="000474D8"/>
    <w:rsid w:val="000522D3"/>
    <w:rsid w:val="00057AF0"/>
    <w:rsid w:val="0006036C"/>
    <w:rsid w:val="00061A53"/>
    <w:rsid w:val="000624A1"/>
    <w:rsid w:val="000629AF"/>
    <w:rsid w:val="00067238"/>
    <w:rsid w:val="00070F99"/>
    <w:rsid w:val="00071B8C"/>
    <w:rsid w:val="0007548A"/>
    <w:rsid w:val="00083F94"/>
    <w:rsid w:val="0008626F"/>
    <w:rsid w:val="00092D7A"/>
    <w:rsid w:val="00095072"/>
    <w:rsid w:val="00096379"/>
    <w:rsid w:val="00097305"/>
    <w:rsid w:val="000A1518"/>
    <w:rsid w:val="000A7E0B"/>
    <w:rsid w:val="000B573B"/>
    <w:rsid w:val="000B7576"/>
    <w:rsid w:val="000B7D0F"/>
    <w:rsid w:val="000C53FD"/>
    <w:rsid w:val="000C60FA"/>
    <w:rsid w:val="000D1B4C"/>
    <w:rsid w:val="000D3963"/>
    <w:rsid w:val="000D65E3"/>
    <w:rsid w:val="000D7D8C"/>
    <w:rsid w:val="000E1675"/>
    <w:rsid w:val="000E2BBA"/>
    <w:rsid w:val="000E667D"/>
    <w:rsid w:val="000F2157"/>
    <w:rsid w:val="000F3164"/>
    <w:rsid w:val="000F6AA0"/>
    <w:rsid w:val="000F7138"/>
    <w:rsid w:val="000F7DB4"/>
    <w:rsid w:val="00100E56"/>
    <w:rsid w:val="001036D4"/>
    <w:rsid w:val="0010514B"/>
    <w:rsid w:val="00105808"/>
    <w:rsid w:val="00116FB8"/>
    <w:rsid w:val="00117EEB"/>
    <w:rsid w:val="001214F2"/>
    <w:rsid w:val="00125DE5"/>
    <w:rsid w:val="001268F0"/>
    <w:rsid w:val="00126F00"/>
    <w:rsid w:val="00130E8C"/>
    <w:rsid w:val="00131993"/>
    <w:rsid w:val="001364BC"/>
    <w:rsid w:val="00137A10"/>
    <w:rsid w:val="00140EF8"/>
    <w:rsid w:val="00141D34"/>
    <w:rsid w:val="00142A95"/>
    <w:rsid w:val="0014302D"/>
    <w:rsid w:val="00143ACD"/>
    <w:rsid w:val="00143D5A"/>
    <w:rsid w:val="00146B2A"/>
    <w:rsid w:val="00146D8F"/>
    <w:rsid w:val="0014732C"/>
    <w:rsid w:val="00150C6A"/>
    <w:rsid w:val="00152E70"/>
    <w:rsid w:val="00153BD6"/>
    <w:rsid w:val="00154ED1"/>
    <w:rsid w:val="00154F5D"/>
    <w:rsid w:val="00155283"/>
    <w:rsid w:val="00155F01"/>
    <w:rsid w:val="001569C2"/>
    <w:rsid w:val="00165891"/>
    <w:rsid w:val="00166F12"/>
    <w:rsid w:val="00170305"/>
    <w:rsid w:val="0017041A"/>
    <w:rsid w:val="00171003"/>
    <w:rsid w:val="001730AE"/>
    <w:rsid w:val="00173DF9"/>
    <w:rsid w:val="00177BD3"/>
    <w:rsid w:val="00180BF3"/>
    <w:rsid w:val="00181F93"/>
    <w:rsid w:val="001825DB"/>
    <w:rsid w:val="001870A3"/>
    <w:rsid w:val="001926F7"/>
    <w:rsid w:val="00197E00"/>
    <w:rsid w:val="001A02BD"/>
    <w:rsid w:val="001A37D1"/>
    <w:rsid w:val="001A5022"/>
    <w:rsid w:val="001A5DE6"/>
    <w:rsid w:val="001B30F9"/>
    <w:rsid w:val="001B311A"/>
    <w:rsid w:val="001B5432"/>
    <w:rsid w:val="001B7EC9"/>
    <w:rsid w:val="001C0EAD"/>
    <w:rsid w:val="001C1BB8"/>
    <w:rsid w:val="001C6496"/>
    <w:rsid w:val="001D16D2"/>
    <w:rsid w:val="001D2626"/>
    <w:rsid w:val="001D59F4"/>
    <w:rsid w:val="001E0A87"/>
    <w:rsid w:val="001E3357"/>
    <w:rsid w:val="001E7C16"/>
    <w:rsid w:val="001F0142"/>
    <w:rsid w:val="002004AE"/>
    <w:rsid w:val="00200503"/>
    <w:rsid w:val="0020246C"/>
    <w:rsid w:val="0020513B"/>
    <w:rsid w:val="00207CE8"/>
    <w:rsid w:val="00212879"/>
    <w:rsid w:val="0021630B"/>
    <w:rsid w:val="00222D0B"/>
    <w:rsid w:val="00223844"/>
    <w:rsid w:val="00223EC8"/>
    <w:rsid w:val="00223F56"/>
    <w:rsid w:val="00226D9C"/>
    <w:rsid w:val="00230AF7"/>
    <w:rsid w:val="0023149D"/>
    <w:rsid w:val="00232E30"/>
    <w:rsid w:val="002338A3"/>
    <w:rsid w:val="00236136"/>
    <w:rsid w:val="002363E0"/>
    <w:rsid w:val="00241301"/>
    <w:rsid w:val="002455A7"/>
    <w:rsid w:val="00246A4B"/>
    <w:rsid w:val="00250C60"/>
    <w:rsid w:val="00250F1F"/>
    <w:rsid w:val="00254969"/>
    <w:rsid w:val="00254A52"/>
    <w:rsid w:val="002626A4"/>
    <w:rsid w:val="00262A56"/>
    <w:rsid w:val="002715C2"/>
    <w:rsid w:val="00271EBA"/>
    <w:rsid w:val="00273061"/>
    <w:rsid w:val="002748B9"/>
    <w:rsid w:val="00277B98"/>
    <w:rsid w:val="00282666"/>
    <w:rsid w:val="00282F30"/>
    <w:rsid w:val="00283017"/>
    <w:rsid w:val="002835FB"/>
    <w:rsid w:val="002849E1"/>
    <w:rsid w:val="0029160A"/>
    <w:rsid w:val="00293230"/>
    <w:rsid w:val="0029367B"/>
    <w:rsid w:val="00297F81"/>
    <w:rsid w:val="002A39B7"/>
    <w:rsid w:val="002A3E8D"/>
    <w:rsid w:val="002A4467"/>
    <w:rsid w:val="002A5E36"/>
    <w:rsid w:val="002A6EE1"/>
    <w:rsid w:val="002B24C3"/>
    <w:rsid w:val="002B3982"/>
    <w:rsid w:val="002B7B13"/>
    <w:rsid w:val="002C4388"/>
    <w:rsid w:val="002C52F4"/>
    <w:rsid w:val="002C56D8"/>
    <w:rsid w:val="002C64F4"/>
    <w:rsid w:val="002C6FE8"/>
    <w:rsid w:val="002D01F4"/>
    <w:rsid w:val="002D14E6"/>
    <w:rsid w:val="002D2B9F"/>
    <w:rsid w:val="002D7083"/>
    <w:rsid w:val="002E2FC4"/>
    <w:rsid w:val="002F373F"/>
    <w:rsid w:val="002F591E"/>
    <w:rsid w:val="002F686E"/>
    <w:rsid w:val="0030065D"/>
    <w:rsid w:val="003069F5"/>
    <w:rsid w:val="00306EBA"/>
    <w:rsid w:val="003108FB"/>
    <w:rsid w:val="00312A55"/>
    <w:rsid w:val="00312D18"/>
    <w:rsid w:val="003137E1"/>
    <w:rsid w:val="00315EE0"/>
    <w:rsid w:val="003165D2"/>
    <w:rsid w:val="00316A2D"/>
    <w:rsid w:val="0031731D"/>
    <w:rsid w:val="0031D9D2"/>
    <w:rsid w:val="0032353A"/>
    <w:rsid w:val="003241A6"/>
    <w:rsid w:val="00324365"/>
    <w:rsid w:val="0032482C"/>
    <w:rsid w:val="00325603"/>
    <w:rsid w:val="003272ED"/>
    <w:rsid w:val="00331984"/>
    <w:rsid w:val="003321A3"/>
    <w:rsid w:val="003366C6"/>
    <w:rsid w:val="003370E6"/>
    <w:rsid w:val="003376FD"/>
    <w:rsid w:val="003379D0"/>
    <w:rsid w:val="00340249"/>
    <w:rsid w:val="003408B3"/>
    <w:rsid w:val="0034310D"/>
    <w:rsid w:val="00344345"/>
    <w:rsid w:val="00344705"/>
    <w:rsid w:val="003462E1"/>
    <w:rsid w:val="0034664E"/>
    <w:rsid w:val="003470D1"/>
    <w:rsid w:val="003478A6"/>
    <w:rsid w:val="00355DDE"/>
    <w:rsid w:val="00360A45"/>
    <w:rsid w:val="00362317"/>
    <w:rsid w:val="003626CE"/>
    <w:rsid w:val="00363E60"/>
    <w:rsid w:val="0037421E"/>
    <w:rsid w:val="00375C99"/>
    <w:rsid w:val="003816C1"/>
    <w:rsid w:val="00384027"/>
    <w:rsid w:val="00384CD3"/>
    <w:rsid w:val="003860FE"/>
    <w:rsid w:val="00392768"/>
    <w:rsid w:val="003927CF"/>
    <w:rsid w:val="00392AB1"/>
    <w:rsid w:val="003936D5"/>
    <w:rsid w:val="00393ADE"/>
    <w:rsid w:val="00394012"/>
    <w:rsid w:val="00396AC4"/>
    <w:rsid w:val="00397198"/>
    <w:rsid w:val="003A1B2C"/>
    <w:rsid w:val="003A2DC8"/>
    <w:rsid w:val="003A416A"/>
    <w:rsid w:val="003B17C5"/>
    <w:rsid w:val="003B4126"/>
    <w:rsid w:val="003B43A7"/>
    <w:rsid w:val="003C2406"/>
    <w:rsid w:val="003C345E"/>
    <w:rsid w:val="003C5B2D"/>
    <w:rsid w:val="003C7F15"/>
    <w:rsid w:val="003D2B67"/>
    <w:rsid w:val="003D4D5A"/>
    <w:rsid w:val="003D7E1B"/>
    <w:rsid w:val="003E4AAE"/>
    <w:rsid w:val="003F0AC6"/>
    <w:rsid w:val="003F1065"/>
    <w:rsid w:val="003F2EAE"/>
    <w:rsid w:val="003F7014"/>
    <w:rsid w:val="004005AE"/>
    <w:rsid w:val="00402703"/>
    <w:rsid w:val="00403B34"/>
    <w:rsid w:val="0041013F"/>
    <w:rsid w:val="00410ED6"/>
    <w:rsid w:val="00411D17"/>
    <w:rsid w:val="00413A0C"/>
    <w:rsid w:val="00417B23"/>
    <w:rsid w:val="00420892"/>
    <w:rsid w:val="00421C8D"/>
    <w:rsid w:val="0042595F"/>
    <w:rsid w:val="0042679D"/>
    <w:rsid w:val="00426873"/>
    <w:rsid w:val="0042690D"/>
    <w:rsid w:val="00426C89"/>
    <w:rsid w:val="004356EA"/>
    <w:rsid w:val="00440E8C"/>
    <w:rsid w:val="00444614"/>
    <w:rsid w:val="004450AE"/>
    <w:rsid w:val="00445C65"/>
    <w:rsid w:val="00446428"/>
    <w:rsid w:val="0045015C"/>
    <w:rsid w:val="00451F66"/>
    <w:rsid w:val="00452D6B"/>
    <w:rsid w:val="00465AF3"/>
    <w:rsid w:val="00467572"/>
    <w:rsid w:val="0047088A"/>
    <w:rsid w:val="0047126F"/>
    <w:rsid w:val="00472153"/>
    <w:rsid w:val="00472558"/>
    <w:rsid w:val="0047420E"/>
    <w:rsid w:val="00475274"/>
    <w:rsid w:val="0048159B"/>
    <w:rsid w:val="00483154"/>
    <w:rsid w:val="004927AB"/>
    <w:rsid w:val="00493A2C"/>
    <w:rsid w:val="00495339"/>
    <w:rsid w:val="004A073D"/>
    <w:rsid w:val="004A2663"/>
    <w:rsid w:val="004A2959"/>
    <w:rsid w:val="004A36A3"/>
    <w:rsid w:val="004A6AEC"/>
    <w:rsid w:val="004A78C4"/>
    <w:rsid w:val="004B17DD"/>
    <w:rsid w:val="004B3997"/>
    <w:rsid w:val="004B4884"/>
    <w:rsid w:val="004B5403"/>
    <w:rsid w:val="004B68E0"/>
    <w:rsid w:val="004B752C"/>
    <w:rsid w:val="004B7AA8"/>
    <w:rsid w:val="004C11D2"/>
    <w:rsid w:val="004C1AB5"/>
    <w:rsid w:val="004C1F26"/>
    <w:rsid w:val="004C3430"/>
    <w:rsid w:val="004C365D"/>
    <w:rsid w:val="004C6175"/>
    <w:rsid w:val="004D197B"/>
    <w:rsid w:val="004E54CF"/>
    <w:rsid w:val="004F07AE"/>
    <w:rsid w:val="004F66F3"/>
    <w:rsid w:val="005034D7"/>
    <w:rsid w:val="00505330"/>
    <w:rsid w:val="005057E4"/>
    <w:rsid w:val="00510FB7"/>
    <w:rsid w:val="005112CB"/>
    <w:rsid w:val="00516452"/>
    <w:rsid w:val="00520AA4"/>
    <w:rsid w:val="00523F43"/>
    <w:rsid w:val="00523FA9"/>
    <w:rsid w:val="00524365"/>
    <w:rsid w:val="00525323"/>
    <w:rsid w:val="0052582A"/>
    <w:rsid w:val="00526153"/>
    <w:rsid w:val="005276F7"/>
    <w:rsid w:val="0053270C"/>
    <w:rsid w:val="00535CF4"/>
    <w:rsid w:val="00537AB0"/>
    <w:rsid w:val="00541B00"/>
    <w:rsid w:val="00542DFA"/>
    <w:rsid w:val="00543525"/>
    <w:rsid w:val="00551A19"/>
    <w:rsid w:val="00553723"/>
    <w:rsid w:val="00560C8F"/>
    <w:rsid w:val="005621D0"/>
    <w:rsid w:val="00564891"/>
    <w:rsid w:val="0056707A"/>
    <w:rsid w:val="005711F1"/>
    <w:rsid w:val="0057253A"/>
    <w:rsid w:val="00573D3D"/>
    <w:rsid w:val="00582E35"/>
    <w:rsid w:val="00584381"/>
    <w:rsid w:val="005856C2"/>
    <w:rsid w:val="00593362"/>
    <w:rsid w:val="00595078"/>
    <w:rsid w:val="00596BAA"/>
    <w:rsid w:val="005974BC"/>
    <w:rsid w:val="0059A555"/>
    <w:rsid w:val="005A309A"/>
    <w:rsid w:val="005B0005"/>
    <w:rsid w:val="005B5F0B"/>
    <w:rsid w:val="005B7059"/>
    <w:rsid w:val="005B7EA0"/>
    <w:rsid w:val="005C1B78"/>
    <w:rsid w:val="005E0BB2"/>
    <w:rsid w:val="005E0BF7"/>
    <w:rsid w:val="005E1E0B"/>
    <w:rsid w:val="005E6C62"/>
    <w:rsid w:val="005E7F69"/>
    <w:rsid w:val="005F0495"/>
    <w:rsid w:val="005F14ED"/>
    <w:rsid w:val="00602FF4"/>
    <w:rsid w:val="0060510A"/>
    <w:rsid w:val="00613C66"/>
    <w:rsid w:val="00613F15"/>
    <w:rsid w:val="00615F78"/>
    <w:rsid w:val="006176D2"/>
    <w:rsid w:val="00623CE3"/>
    <w:rsid w:val="00623F32"/>
    <w:rsid w:val="0062631B"/>
    <w:rsid w:val="00626627"/>
    <w:rsid w:val="00632793"/>
    <w:rsid w:val="0063287D"/>
    <w:rsid w:val="006335F4"/>
    <w:rsid w:val="0063445E"/>
    <w:rsid w:val="00636067"/>
    <w:rsid w:val="00636997"/>
    <w:rsid w:val="00636B9E"/>
    <w:rsid w:val="00646060"/>
    <w:rsid w:val="00647965"/>
    <w:rsid w:val="00647975"/>
    <w:rsid w:val="006507E0"/>
    <w:rsid w:val="00650997"/>
    <w:rsid w:val="00655427"/>
    <w:rsid w:val="00657832"/>
    <w:rsid w:val="0066380E"/>
    <w:rsid w:val="00663A47"/>
    <w:rsid w:val="00663D65"/>
    <w:rsid w:val="00664F4B"/>
    <w:rsid w:val="006706B5"/>
    <w:rsid w:val="00674AF8"/>
    <w:rsid w:val="00675463"/>
    <w:rsid w:val="00681E6D"/>
    <w:rsid w:val="006829A7"/>
    <w:rsid w:val="006848A2"/>
    <w:rsid w:val="006854BF"/>
    <w:rsid w:val="006872AB"/>
    <w:rsid w:val="00691211"/>
    <w:rsid w:val="00692723"/>
    <w:rsid w:val="00692A56"/>
    <w:rsid w:val="00694E7B"/>
    <w:rsid w:val="00694EB6"/>
    <w:rsid w:val="00694F00"/>
    <w:rsid w:val="00695B83"/>
    <w:rsid w:val="00695C6D"/>
    <w:rsid w:val="006A1F69"/>
    <w:rsid w:val="006A6CA4"/>
    <w:rsid w:val="006B3602"/>
    <w:rsid w:val="006B6604"/>
    <w:rsid w:val="006C0627"/>
    <w:rsid w:val="006C51EE"/>
    <w:rsid w:val="006C5D82"/>
    <w:rsid w:val="006D1083"/>
    <w:rsid w:val="006D5A4D"/>
    <w:rsid w:val="006D6FC8"/>
    <w:rsid w:val="006D745F"/>
    <w:rsid w:val="006E33DF"/>
    <w:rsid w:val="006E39EF"/>
    <w:rsid w:val="006E49B3"/>
    <w:rsid w:val="006E63DE"/>
    <w:rsid w:val="006E6419"/>
    <w:rsid w:val="006E7E1B"/>
    <w:rsid w:val="006F018B"/>
    <w:rsid w:val="006F10FF"/>
    <w:rsid w:val="006F2C46"/>
    <w:rsid w:val="006F349B"/>
    <w:rsid w:val="006F3939"/>
    <w:rsid w:val="006F7C18"/>
    <w:rsid w:val="00702618"/>
    <w:rsid w:val="0070463D"/>
    <w:rsid w:val="007048FC"/>
    <w:rsid w:val="00712908"/>
    <w:rsid w:val="007150E5"/>
    <w:rsid w:val="00717CDF"/>
    <w:rsid w:val="00721CDD"/>
    <w:rsid w:val="00723327"/>
    <w:rsid w:val="00724784"/>
    <w:rsid w:val="0072663F"/>
    <w:rsid w:val="00726A03"/>
    <w:rsid w:val="00726B08"/>
    <w:rsid w:val="0073185F"/>
    <w:rsid w:val="00734992"/>
    <w:rsid w:val="00740E3F"/>
    <w:rsid w:val="007426BD"/>
    <w:rsid w:val="00745F19"/>
    <w:rsid w:val="00752301"/>
    <w:rsid w:val="00754337"/>
    <w:rsid w:val="0075628F"/>
    <w:rsid w:val="00756545"/>
    <w:rsid w:val="007612B4"/>
    <w:rsid w:val="00761BF4"/>
    <w:rsid w:val="00766ED6"/>
    <w:rsid w:val="007700A8"/>
    <w:rsid w:val="007733BD"/>
    <w:rsid w:val="0077386C"/>
    <w:rsid w:val="0077510C"/>
    <w:rsid w:val="007770C7"/>
    <w:rsid w:val="00777182"/>
    <w:rsid w:val="00777EF4"/>
    <w:rsid w:val="00781AB1"/>
    <w:rsid w:val="00781EA8"/>
    <w:rsid w:val="007833F3"/>
    <w:rsid w:val="00784D05"/>
    <w:rsid w:val="00784DEC"/>
    <w:rsid w:val="0078620A"/>
    <w:rsid w:val="0079030D"/>
    <w:rsid w:val="00790F74"/>
    <w:rsid w:val="00793101"/>
    <w:rsid w:val="00796E0D"/>
    <w:rsid w:val="007A10E8"/>
    <w:rsid w:val="007A54A2"/>
    <w:rsid w:val="007B0D4B"/>
    <w:rsid w:val="007B23BE"/>
    <w:rsid w:val="007B66D4"/>
    <w:rsid w:val="007B7327"/>
    <w:rsid w:val="007C100E"/>
    <w:rsid w:val="007D04C8"/>
    <w:rsid w:val="007D053C"/>
    <w:rsid w:val="007D1A98"/>
    <w:rsid w:val="007D631B"/>
    <w:rsid w:val="007E1485"/>
    <w:rsid w:val="007E6CC5"/>
    <w:rsid w:val="007F4F9F"/>
    <w:rsid w:val="007F59A8"/>
    <w:rsid w:val="007F5E97"/>
    <w:rsid w:val="007F6AD0"/>
    <w:rsid w:val="008041AD"/>
    <w:rsid w:val="008064D3"/>
    <w:rsid w:val="00813055"/>
    <w:rsid w:val="008145D1"/>
    <w:rsid w:val="0081678B"/>
    <w:rsid w:val="00820AD3"/>
    <w:rsid w:val="00821041"/>
    <w:rsid w:val="00822E02"/>
    <w:rsid w:val="008279AA"/>
    <w:rsid w:val="00835AAB"/>
    <w:rsid w:val="00840D83"/>
    <w:rsid w:val="00841255"/>
    <w:rsid w:val="008423BA"/>
    <w:rsid w:val="008474B0"/>
    <w:rsid w:val="00855565"/>
    <w:rsid w:val="00857059"/>
    <w:rsid w:val="00857D86"/>
    <w:rsid w:val="00864B9A"/>
    <w:rsid w:val="008652F4"/>
    <w:rsid w:val="00867B9E"/>
    <w:rsid w:val="00870802"/>
    <w:rsid w:val="00871D4B"/>
    <w:rsid w:val="00872D16"/>
    <w:rsid w:val="00875B52"/>
    <w:rsid w:val="008763FD"/>
    <w:rsid w:val="008854CF"/>
    <w:rsid w:val="00885932"/>
    <w:rsid w:val="00885BBE"/>
    <w:rsid w:val="0089446D"/>
    <w:rsid w:val="00896703"/>
    <w:rsid w:val="008A2D3A"/>
    <w:rsid w:val="008A738E"/>
    <w:rsid w:val="008B05FB"/>
    <w:rsid w:val="008B0EE3"/>
    <w:rsid w:val="008B2B5A"/>
    <w:rsid w:val="008C4DD7"/>
    <w:rsid w:val="008D6144"/>
    <w:rsid w:val="008D7675"/>
    <w:rsid w:val="008E6ED9"/>
    <w:rsid w:val="008E6FDD"/>
    <w:rsid w:val="008E7174"/>
    <w:rsid w:val="008F1276"/>
    <w:rsid w:val="008F3A17"/>
    <w:rsid w:val="008F4D96"/>
    <w:rsid w:val="008F4DE4"/>
    <w:rsid w:val="008F5DF6"/>
    <w:rsid w:val="008F69CF"/>
    <w:rsid w:val="0090095F"/>
    <w:rsid w:val="0090230C"/>
    <w:rsid w:val="0090240F"/>
    <w:rsid w:val="0090752E"/>
    <w:rsid w:val="00911415"/>
    <w:rsid w:val="00911E99"/>
    <w:rsid w:val="009136B2"/>
    <w:rsid w:val="00915443"/>
    <w:rsid w:val="0091678C"/>
    <w:rsid w:val="00921C7C"/>
    <w:rsid w:val="00922F29"/>
    <w:rsid w:val="009255DC"/>
    <w:rsid w:val="009264B9"/>
    <w:rsid w:val="00926B5D"/>
    <w:rsid w:val="00933162"/>
    <w:rsid w:val="00936967"/>
    <w:rsid w:val="00937165"/>
    <w:rsid w:val="00945128"/>
    <w:rsid w:val="00945A4F"/>
    <w:rsid w:val="009471C4"/>
    <w:rsid w:val="009472FE"/>
    <w:rsid w:val="00950C5F"/>
    <w:rsid w:val="0095349B"/>
    <w:rsid w:val="009567DF"/>
    <w:rsid w:val="0095703C"/>
    <w:rsid w:val="0096022A"/>
    <w:rsid w:val="00960DCD"/>
    <w:rsid w:val="00961F78"/>
    <w:rsid w:val="0096387E"/>
    <w:rsid w:val="00963B6B"/>
    <w:rsid w:val="00964726"/>
    <w:rsid w:val="00965451"/>
    <w:rsid w:val="00967449"/>
    <w:rsid w:val="009676C8"/>
    <w:rsid w:val="009719AA"/>
    <w:rsid w:val="009756A3"/>
    <w:rsid w:val="00975C16"/>
    <w:rsid w:val="00975C5B"/>
    <w:rsid w:val="00976A11"/>
    <w:rsid w:val="00977C79"/>
    <w:rsid w:val="009837F6"/>
    <w:rsid w:val="009840D5"/>
    <w:rsid w:val="00990E53"/>
    <w:rsid w:val="00991090"/>
    <w:rsid w:val="00992C88"/>
    <w:rsid w:val="009A2854"/>
    <w:rsid w:val="009A3C36"/>
    <w:rsid w:val="009B06BA"/>
    <w:rsid w:val="009B1A0A"/>
    <w:rsid w:val="009B2FD4"/>
    <w:rsid w:val="009B37B0"/>
    <w:rsid w:val="009B54CC"/>
    <w:rsid w:val="009C3B52"/>
    <w:rsid w:val="009D1121"/>
    <w:rsid w:val="009D2387"/>
    <w:rsid w:val="009D23AC"/>
    <w:rsid w:val="009D374B"/>
    <w:rsid w:val="009D70E8"/>
    <w:rsid w:val="009E0A51"/>
    <w:rsid w:val="009E5087"/>
    <w:rsid w:val="009E6139"/>
    <w:rsid w:val="009E6CA7"/>
    <w:rsid w:val="009F1A77"/>
    <w:rsid w:val="009F4FD8"/>
    <w:rsid w:val="00A013B3"/>
    <w:rsid w:val="00A023A4"/>
    <w:rsid w:val="00A03ED6"/>
    <w:rsid w:val="00A03FCC"/>
    <w:rsid w:val="00A043C6"/>
    <w:rsid w:val="00A10852"/>
    <w:rsid w:val="00A15848"/>
    <w:rsid w:val="00A159D1"/>
    <w:rsid w:val="00A207DD"/>
    <w:rsid w:val="00A25580"/>
    <w:rsid w:val="00A265C6"/>
    <w:rsid w:val="00A26630"/>
    <w:rsid w:val="00A31144"/>
    <w:rsid w:val="00A35608"/>
    <w:rsid w:val="00A36885"/>
    <w:rsid w:val="00A36AA7"/>
    <w:rsid w:val="00A437B1"/>
    <w:rsid w:val="00A44953"/>
    <w:rsid w:val="00A45A8A"/>
    <w:rsid w:val="00A50046"/>
    <w:rsid w:val="00A50850"/>
    <w:rsid w:val="00A54517"/>
    <w:rsid w:val="00A56F2B"/>
    <w:rsid w:val="00A5768F"/>
    <w:rsid w:val="00A57C43"/>
    <w:rsid w:val="00A6098A"/>
    <w:rsid w:val="00A634A5"/>
    <w:rsid w:val="00A65AEB"/>
    <w:rsid w:val="00A66762"/>
    <w:rsid w:val="00A66F32"/>
    <w:rsid w:val="00A673F4"/>
    <w:rsid w:val="00A70B52"/>
    <w:rsid w:val="00A71004"/>
    <w:rsid w:val="00A71F30"/>
    <w:rsid w:val="00A73299"/>
    <w:rsid w:val="00A74813"/>
    <w:rsid w:val="00A7482F"/>
    <w:rsid w:val="00A8018D"/>
    <w:rsid w:val="00A81420"/>
    <w:rsid w:val="00A81466"/>
    <w:rsid w:val="00A81EF5"/>
    <w:rsid w:val="00A82561"/>
    <w:rsid w:val="00A82D2F"/>
    <w:rsid w:val="00A9199C"/>
    <w:rsid w:val="00A921AC"/>
    <w:rsid w:val="00A92B24"/>
    <w:rsid w:val="00A92BF2"/>
    <w:rsid w:val="00A93743"/>
    <w:rsid w:val="00A955D5"/>
    <w:rsid w:val="00A97A85"/>
    <w:rsid w:val="00AB2AE7"/>
    <w:rsid w:val="00AB784A"/>
    <w:rsid w:val="00AC0D2A"/>
    <w:rsid w:val="00AC0E31"/>
    <w:rsid w:val="00AC2F34"/>
    <w:rsid w:val="00AD2C1D"/>
    <w:rsid w:val="00AD3870"/>
    <w:rsid w:val="00AD408C"/>
    <w:rsid w:val="00AD4CB9"/>
    <w:rsid w:val="00AD58E8"/>
    <w:rsid w:val="00AE0A02"/>
    <w:rsid w:val="00AE3617"/>
    <w:rsid w:val="00AE3E28"/>
    <w:rsid w:val="00AE51F7"/>
    <w:rsid w:val="00AE56E3"/>
    <w:rsid w:val="00AE7669"/>
    <w:rsid w:val="00AF01F5"/>
    <w:rsid w:val="00AF0590"/>
    <w:rsid w:val="00AF4259"/>
    <w:rsid w:val="00B007BE"/>
    <w:rsid w:val="00B03163"/>
    <w:rsid w:val="00B03243"/>
    <w:rsid w:val="00B03A21"/>
    <w:rsid w:val="00B05A68"/>
    <w:rsid w:val="00B071BF"/>
    <w:rsid w:val="00B07C49"/>
    <w:rsid w:val="00B17410"/>
    <w:rsid w:val="00B20CA9"/>
    <w:rsid w:val="00B2197F"/>
    <w:rsid w:val="00B261B9"/>
    <w:rsid w:val="00B26D87"/>
    <w:rsid w:val="00B27D2D"/>
    <w:rsid w:val="00B30F55"/>
    <w:rsid w:val="00B32CED"/>
    <w:rsid w:val="00B368FE"/>
    <w:rsid w:val="00B407C1"/>
    <w:rsid w:val="00B42F11"/>
    <w:rsid w:val="00B47398"/>
    <w:rsid w:val="00B47E47"/>
    <w:rsid w:val="00B52183"/>
    <w:rsid w:val="00B53E9D"/>
    <w:rsid w:val="00B5472D"/>
    <w:rsid w:val="00B557AA"/>
    <w:rsid w:val="00B55972"/>
    <w:rsid w:val="00B62494"/>
    <w:rsid w:val="00B66DAC"/>
    <w:rsid w:val="00B67043"/>
    <w:rsid w:val="00B67EAD"/>
    <w:rsid w:val="00B7138A"/>
    <w:rsid w:val="00B741EF"/>
    <w:rsid w:val="00B74AD9"/>
    <w:rsid w:val="00B76185"/>
    <w:rsid w:val="00B765F8"/>
    <w:rsid w:val="00B80860"/>
    <w:rsid w:val="00B8227F"/>
    <w:rsid w:val="00B82BB9"/>
    <w:rsid w:val="00B85AD2"/>
    <w:rsid w:val="00B90B3E"/>
    <w:rsid w:val="00B91466"/>
    <w:rsid w:val="00B950F7"/>
    <w:rsid w:val="00BA1F76"/>
    <w:rsid w:val="00BA7987"/>
    <w:rsid w:val="00BB17F2"/>
    <w:rsid w:val="00BB3AE9"/>
    <w:rsid w:val="00BB4DC5"/>
    <w:rsid w:val="00BB5E25"/>
    <w:rsid w:val="00BB5EC7"/>
    <w:rsid w:val="00BB7607"/>
    <w:rsid w:val="00BC053B"/>
    <w:rsid w:val="00BC0DBC"/>
    <w:rsid w:val="00BC1CA9"/>
    <w:rsid w:val="00BC52FE"/>
    <w:rsid w:val="00BC6890"/>
    <w:rsid w:val="00BC6908"/>
    <w:rsid w:val="00BD13F8"/>
    <w:rsid w:val="00BD2906"/>
    <w:rsid w:val="00BD4814"/>
    <w:rsid w:val="00BD76E1"/>
    <w:rsid w:val="00BD78FB"/>
    <w:rsid w:val="00BE21B2"/>
    <w:rsid w:val="00BE21C6"/>
    <w:rsid w:val="00BE3184"/>
    <w:rsid w:val="00BE7428"/>
    <w:rsid w:val="00BE7E52"/>
    <w:rsid w:val="00BF24A5"/>
    <w:rsid w:val="00BF507F"/>
    <w:rsid w:val="00BF52BA"/>
    <w:rsid w:val="00C0067E"/>
    <w:rsid w:val="00C01CF6"/>
    <w:rsid w:val="00C034ED"/>
    <w:rsid w:val="00C061A8"/>
    <w:rsid w:val="00C075E0"/>
    <w:rsid w:val="00C07868"/>
    <w:rsid w:val="00C07950"/>
    <w:rsid w:val="00C1135B"/>
    <w:rsid w:val="00C122F2"/>
    <w:rsid w:val="00C1369B"/>
    <w:rsid w:val="00C1383D"/>
    <w:rsid w:val="00C25754"/>
    <w:rsid w:val="00C26464"/>
    <w:rsid w:val="00C26478"/>
    <w:rsid w:val="00C264D1"/>
    <w:rsid w:val="00C26B6C"/>
    <w:rsid w:val="00C2778C"/>
    <w:rsid w:val="00C32A8A"/>
    <w:rsid w:val="00C3354E"/>
    <w:rsid w:val="00C36673"/>
    <w:rsid w:val="00C366D8"/>
    <w:rsid w:val="00C371D5"/>
    <w:rsid w:val="00C37387"/>
    <w:rsid w:val="00C42891"/>
    <w:rsid w:val="00C42FB1"/>
    <w:rsid w:val="00C43953"/>
    <w:rsid w:val="00C47BD1"/>
    <w:rsid w:val="00C5031E"/>
    <w:rsid w:val="00C560FB"/>
    <w:rsid w:val="00C61266"/>
    <w:rsid w:val="00C61BA4"/>
    <w:rsid w:val="00C66273"/>
    <w:rsid w:val="00C66C32"/>
    <w:rsid w:val="00C70D23"/>
    <w:rsid w:val="00C7130C"/>
    <w:rsid w:val="00C72CA1"/>
    <w:rsid w:val="00C74454"/>
    <w:rsid w:val="00C75B57"/>
    <w:rsid w:val="00C84DC7"/>
    <w:rsid w:val="00C92C28"/>
    <w:rsid w:val="00C93347"/>
    <w:rsid w:val="00C946E8"/>
    <w:rsid w:val="00CA383C"/>
    <w:rsid w:val="00CA5126"/>
    <w:rsid w:val="00CA741A"/>
    <w:rsid w:val="00CA7772"/>
    <w:rsid w:val="00CB387F"/>
    <w:rsid w:val="00CB3977"/>
    <w:rsid w:val="00CB6F31"/>
    <w:rsid w:val="00CC56BE"/>
    <w:rsid w:val="00CC605D"/>
    <w:rsid w:val="00CC6A20"/>
    <w:rsid w:val="00CD2D0E"/>
    <w:rsid w:val="00CD69C7"/>
    <w:rsid w:val="00CF07DF"/>
    <w:rsid w:val="00CF3A6A"/>
    <w:rsid w:val="00CF3DE3"/>
    <w:rsid w:val="00CF47DC"/>
    <w:rsid w:val="00CF573F"/>
    <w:rsid w:val="00CF7B4E"/>
    <w:rsid w:val="00D00968"/>
    <w:rsid w:val="00D02D48"/>
    <w:rsid w:val="00D02E6D"/>
    <w:rsid w:val="00D031CC"/>
    <w:rsid w:val="00D040CA"/>
    <w:rsid w:val="00D04BDF"/>
    <w:rsid w:val="00D07266"/>
    <w:rsid w:val="00D0726C"/>
    <w:rsid w:val="00D07D10"/>
    <w:rsid w:val="00D07E0E"/>
    <w:rsid w:val="00D11031"/>
    <w:rsid w:val="00D13102"/>
    <w:rsid w:val="00D1532D"/>
    <w:rsid w:val="00D15669"/>
    <w:rsid w:val="00D15E36"/>
    <w:rsid w:val="00D201C8"/>
    <w:rsid w:val="00D20B5D"/>
    <w:rsid w:val="00D20BF2"/>
    <w:rsid w:val="00D22A93"/>
    <w:rsid w:val="00D2394B"/>
    <w:rsid w:val="00D30EA9"/>
    <w:rsid w:val="00D32FC1"/>
    <w:rsid w:val="00D359BE"/>
    <w:rsid w:val="00D367A8"/>
    <w:rsid w:val="00D40AB9"/>
    <w:rsid w:val="00D4435A"/>
    <w:rsid w:val="00D44E0B"/>
    <w:rsid w:val="00D46555"/>
    <w:rsid w:val="00D467B1"/>
    <w:rsid w:val="00D50F19"/>
    <w:rsid w:val="00D57DAC"/>
    <w:rsid w:val="00D621F5"/>
    <w:rsid w:val="00D640CA"/>
    <w:rsid w:val="00D6514B"/>
    <w:rsid w:val="00D662A8"/>
    <w:rsid w:val="00D67D2A"/>
    <w:rsid w:val="00D739D0"/>
    <w:rsid w:val="00D76BDA"/>
    <w:rsid w:val="00D82B5F"/>
    <w:rsid w:val="00D871CA"/>
    <w:rsid w:val="00D91E81"/>
    <w:rsid w:val="00D958A6"/>
    <w:rsid w:val="00D96E77"/>
    <w:rsid w:val="00DA041E"/>
    <w:rsid w:val="00DA5950"/>
    <w:rsid w:val="00DA688A"/>
    <w:rsid w:val="00DA6DBB"/>
    <w:rsid w:val="00DA7BCB"/>
    <w:rsid w:val="00DB247B"/>
    <w:rsid w:val="00DB34C4"/>
    <w:rsid w:val="00DB516C"/>
    <w:rsid w:val="00DB6A4C"/>
    <w:rsid w:val="00DC1D17"/>
    <w:rsid w:val="00DC317B"/>
    <w:rsid w:val="00DC36CD"/>
    <w:rsid w:val="00DC3CA3"/>
    <w:rsid w:val="00DC6773"/>
    <w:rsid w:val="00DD30D8"/>
    <w:rsid w:val="00DD6ABB"/>
    <w:rsid w:val="00DE3AEF"/>
    <w:rsid w:val="00DF0B07"/>
    <w:rsid w:val="00DF29AA"/>
    <w:rsid w:val="00DF3D18"/>
    <w:rsid w:val="00E004A4"/>
    <w:rsid w:val="00E01F33"/>
    <w:rsid w:val="00E05AF7"/>
    <w:rsid w:val="00E067F2"/>
    <w:rsid w:val="00E06A52"/>
    <w:rsid w:val="00E13F84"/>
    <w:rsid w:val="00E15C59"/>
    <w:rsid w:val="00E20563"/>
    <w:rsid w:val="00E2463A"/>
    <w:rsid w:val="00E30C1F"/>
    <w:rsid w:val="00E31226"/>
    <w:rsid w:val="00E31697"/>
    <w:rsid w:val="00E35A7D"/>
    <w:rsid w:val="00E40C97"/>
    <w:rsid w:val="00E41A50"/>
    <w:rsid w:val="00E43557"/>
    <w:rsid w:val="00E4385E"/>
    <w:rsid w:val="00E457AB"/>
    <w:rsid w:val="00E46544"/>
    <w:rsid w:val="00E466C4"/>
    <w:rsid w:val="00E46BCB"/>
    <w:rsid w:val="00E51F83"/>
    <w:rsid w:val="00E53327"/>
    <w:rsid w:val="00E53947"/>
    <w:rsid w:val="00E562B6"/>
    <w:rsid w:val="00E6049F"/>
    <w:rsid w:val="00E6186E"/>
    <w:rsid w:val="00E63336"/>
    <w:rsid w:val="00E6398E"/>
    <w:rsid w:val="00E64305"/>
    <w:rsid w:val="00E67901"/>
    <w:rsid w:val="00E67B8F"/>
    <w:rsid w:val="00E70F38"/>
    <w:rsid w:val="00E76581"/>
    <w:rsid w:val="00E80FDD"/>
    <w:rsid w:val="00E82646"/>
    <w:rsid w:val="00E84687"/>
    <w:rsid w:val="00E855AB"/>
    <w:rsid w:val="00E865D4"/>
    <w:rsid w:val="00E86C1D"/>
    <w:rsid w:val="00E91A04"/>
    <w:rsid w:val="00E9275C"/>
    <w:rsid w:val="00EA140E"/>
    <w:rsid w:val="00EA31C6"/>
    <w:rsid w:val="00EA6CAE"/>
    <w:rsid w:val="00EB1F0D"/>
    <w:rsid w:val="00EB2C98"/>
    <w:rsid w:val="00EC240D"/>
    <w:rsid w:val="00EC285E"/>
    <w:rsid w:val="00ED1C03"/>
    <w:rsid w:val="00ED26D9"/>
    <w:rsid w:val="00ED3726"/>
    <w:rsid w:val="00ED3894"/>
    <w:rsid w:val="00ED443F"/>
    <w:rsid w:val="00ED67CD"/>
    <w:rsid w:val="00ED6D23"/>
    <w:rsid w:val="00ED78DF"/>
    <w:rsid w:val="00EE1BB0"/>
    <w:rsid w:val="00EE2AA0"/>
    <w:rsid w:val="00EE3671"/>
    <w:rsid w:val="00EE7B61"/>
    <w:rsid w:val="00EF31A9"/>
    <w:rsid w:val="00EF3DCF"/>
    <w:rsid w:val="00EF4C13"/>
    <w:rsid w:val="00F02B5D"/>
    <w:rsid w:val="00F0362E"/>
    <w:rsid w:val="00F07839"/>
    <w:rsid w:val="00F10CD9"/>
    <w:rsid w:val="00F11333"/>
    <w:rsid w:val="00F12018"/>
    <w:rsid w:val="00F163DB"/>
    <w:rsid w:val="00F17480"/>
    <w:rsid w:val="00F2279A"/>
    <w:rsid w:val="00F22CB0"/>
    <w:rsid w:val="00F237E9"/>
    <w:rsid w:val="00F25228"/>
    <w:rsid w:val="00F25403"/>
    <w:rsid w:val="00F27401"/>
    <w:rsid w:val="00F347A3"/>
    <w:rsid w:val="00F34E1B"/>
    <w:rsid w:val="00F36E0A"/>
    <w:rsid w:val="00F4176D"/>
    <w:rsid w:val="00F42454"/>
    <w:rsid w:val="00F45095"/>
    <w:rsid w:val="00F45431"/>
    <w:rsid w:val="00F454CF"/>
    <w:rsid w:val="00F46831"/>
    <w:rsid w:val="00F46DAF"/>
    <w:rsid w:val="00F51F6E"/>
    <w:rsid w:val="00F54030"/>
    <w:rsid w:val="00F55802"/>
    <w:rsid w:val="00F56545"/>
    <w:rsid w:val="00F57C97"/>
    <w:rsid w:val="00F6318E"/>
    <w:rsid w:val="00F641A8"/>
    <w:rsid w:val="00F645A5"/>
    <w:rsid w:val="00F64CEC"/>
    <w:rsid w:val="00F750E8"/>
    <w:rsid w:val="00F8316E"/>
    <w:rsid w:val="00F841B6"/>
    <w:rsid w:val="00F87F3B"/>
    <w:rsid w:val="00F92AD0"/>
    <w:rsid w:val="00FA07E3"/>
    <w:rsid w:val="00FA1A96"/>
    <w:rsid w:val="00FA251F"/>
    <w:rsid w:val="00FA44D6"/>
    <w:rsid w:val="00FA4C58"/>
    <w:rsid w:val="00FA4E81"/>
    <w:rsid w:val="00FA5F5D"/>
    <w:rsid w:val="00FA662B"/>
    <w:rsid w:val="00FA7393"/>
    <w:rsid w:val="00FC0886"/>
    <w:rsid w:val="00FC72A9"/>
    <w:rsid w:val="00FD3B37"/>
    <w:rsid w:val="00FD4D6A"/>
    <w:rsid w:val="00FD784D"/>
    <w:rsid w:val="00FD7ED8"/>
    <w:rsid w:val="00FE3028"/>
    <w:rsid w:val="00FE3D92"/>
    <w:rsid w:val="00FE5028"/>
    <w:rsid w:val="00FE67D9"/>
    <w:rsid w:val="00FF1EDC"/>
    <w:rsid w:val="00FF7244"/>
    <w:rsid w:val="00FF7DF5"/>
    <w:rsid w:val="0113C662"/>
    <w:rsid w:val="01AB609A"/>
    <w:rsid w:val="020AB30A"/>
    <w:rsid w:val="026B5E65"/>
    <w:rsid w:val="028DC5BE"/>
    <w:rsid w:val="0290E74F"/>
    <w:rsid w:val="02D4D797"/>
    <w:rsid w:val="03127A0C"/>
    <w:rsid w:val="033E0345"/>
    <w:rsid w:val="03446A08"/>
    <w:rsid w:val="03BCEDAA"/>
    <w:rsid w:val="04D6EBA2"/>
    <w:rsid w:val="04DCE0C1"/>
    <w:rsid w:val="04F7D42C"/>
    <w:rsid w:val="0573004B"/>
    <w:rsid w:val="0596B096"/>
    <w:rsid w:val="05E5719C"/>
    <w:rsid w:val="0651D45F"/>
    <w:rsid w:val="06975E32"/>
    <w:rsid w:val="074A90D0"/>
    <w:rsid w:val="0759B217"/>
    <w:rsid w:val="077C47CC"/>
    <w:rsid w:val="08518305"/>
    <w:rsid w:val="086E6027"/>
    <w:rsid w:val="08EE07CB"/>
    <w:rsid w:val="08F93446"/>
    <w:rsid w:val="09CFEEAF"/>
    <w:rsid w:val="0AE01768"/>
    <w:rsid w:val="0BE7C972"/>
    <w:rsid w:val="0C7AFBBA"/>
    <w:rsid w:val="0CCE1E90"/>
    <w:rsid w:val="0D6073D8"/>
    <w:rsid w:val="0D7E4D4B"/>
    <w:rsid w:val="0DCD67F6"/>
    <w:rsid w:val="0DD0CD49"/>
    <w:rsid w:val="0E0F3946"/>
    <w:rsid w:val="0E530BD5"/>
    <w:rsid w:val="0EED6410"/>
    <w:rsid w:val="0EFBA82F"/>
    <w:rsid w:val="0F318BF6"/>
    <w:rsid w:val="0F394A01"/>
    <w:rsid w:val="0F8B5FA8"/>
    <w:rsid w:val="0FC1260C"/>
    <w:rsid w:val="0FD0705E"/>
    <w:rsid w:val="100CF48C"/>
    <w:rsid w:val="1020A466"/>
    <w:rsid w:val="108683D7"/>
    <w:rsid w:val="1112B621"/>
    <w:rsid w:val="115CE846"/>
    <w:rsid w:val="11CBE70E"/>
    <w:rsid w:val="12C3F844"/>
    <w:rsid w:val="13BBB9DA"/>
    <w:rsid w:val="13EBC3BF"/>
    <w:rsid w:val="145E5B58"/>
    <w:rsid w:val="14A84FAB"/>
    <w:rsid w:val="14BFFC2F"/>
    <w:rsid w:val="14ECB702"/>
    <w:rsid w:val="151A9218"/>
    <w:rsid w:val="156F91E5"/>
    <w:rsid w:val="158EA8A8"/>
    <w:rsid w:val="15FA58CB"/>
    <w:rsid w:val="1606BFB4"/>
    <w:rsid w:val="1648690B"/>
    <w:rsid w:val="16506509"/>
    <w:rsid w:val="1674BCB5"/>
    <w:rsid w:val="1693EBC8"/>
    <w:rsid w:val="1717FAA4"/>
    <w:rsid w:val="17BA8135"/>
    <w:rsid w:val="17C2F156"/>
    <w:rsid w:val="17C78FEF"/>
    <w:rsid w:val="17EA2171"/>
    <w:rsid w:val="18802A39"/>
    <w:rsid w:val="1ACA50C9"/>
    <w:rsid w:val="1AFEA72C"/>
    <w:rsid w:val="1B4667EF"/>
    <w:rsid w:val="1B9E5EF6"/>
    <w:rsid w:val="1BCFE239"/>
    <w:rsid w:val="1C109E85"/>
    <w:rsid w:val="1C87DD1B"/>
    <w:rsid w:val="1D8DCFBA"/>
    <w:rsid w:val="1DF87F13"/>
    <w:rsid w:val="1E4C7A82"/>
    <w:rsid w:val="1E8D0EF4"/>
    <w:rsid w:val="1FE80CB1"/>
    <w:rsid w:val="2031220A"/>
    <w:rsid w:val="2115FD6A"/>
    <w:rsid w:val="21CF1A4A"/>
    <w:rsid w:val="21DF2DD0"/>
    <w:rsid w:val="21EAB269"/>
    <w:rsid w:val="21F00B48"/>
    <w:rsid w:val="2201BAAB"/>
    <w:rsid w:val="220B321E"/>
    <w:rsid w:val="224AB52F"/>
    <w:rsid w:val="224FFAF8"/>
    <w:rsid w:val="24666F6F"/>
    <w:rsid w:val="249BC6CC"/>
    <w:rsid w:val="25483420"/>
    <w:rsid w:val="25ACC05C"/>
    <w:rsid w:val="2623861B"/>
    <w:rsid w:val="26316460"/>
    <w:rsid w:val="26460202"/>
    <w:rsid w:val="26696BE9"/>
    <w:rsid w:val="26BF81ED"/>
    <w:rsid w:val="273DAE80"/>
    <w:rsid w:val="2802521B"/>
    <w:rsid w:val="2812D082"/>
    <w:rsid w:val="2839C1E9"/>
    <w:rsid w:val="28B87CD4"/>
    <w:rsid w:val="28BB6075"/>
    <w:rsid w:val="28BCA55B"/>
    <w:rsid w:val="2AC0F9E3"/>
    <w:rsid w:val="2AC5DB0C"/>
    <w:rsid w:val="2AF09C59"/>
    <w:rsid w:val="2AFA1FFB"/>
    <w:rsid w:val="2B2CF03D"/>
    <w:rsid w:val="2B48CE0C"/>
    <w:rsid w:val="2BE36AF4"/>
    <w:rsid w:val="2C625B92"/>
    <w:rsid w:val="2CBD9EAD"/>
    <w:rsid w:val="2D0CC8C5"/>
    <w:rsid w:val="2D477A50"/>
    <w:rsid w:val="2D91A72F"/>
    <w:rsid w:val="2DEB4902"/>
    <w:rsid w:val="2E08114D"/>
    <w:rsid w:val="2E8282B9"/>
    <w:rsid w:val="2EA919C5"/>
    <w:rsid w:val="2EAAB072"/>
    <w:rsid w:val="2EB1D90A"/>
    <w:rsid w:val="2EBC82A9"/>
    <w:rsid w:val="2F2064A0"/>
    <w:rsid w:val="2FA39F94"/>
    <w:rsid w:val="2FCABF2F"/>
    <w:rsid w:val="2FCBB07F"/>
    <w:rsid w:val="2FF478A1"/>
    <w:rsid w:val="300CE895"/>
    <w:rsid w:val="3069603B"/>
    <w:rsid w:val="3102D8C7"/>
    <w:rsid w:val="318C291F"/>
    <w:rsid w:val="31FF2357"/>
    <w:rsid w:val="32107A5C"/>
    <w:rsid w:val="32E4F929"/>
    <w:rsid w:val="332DE96B"/>
    <w:rsid w:val="33F757DB"/>
    <w:rsid w:val="348A99E0"/>
    <w:rsid w:val="35FD14FE"/>
    <w:rsid w:val="36085028"/>
    <w:rsid w:val="3656D0A4"/>
    <w:rsid w:val="36EFCD4F"/>
    <w:rsid w:val="37670819"/>
    <w:rsid w:val="376B4C9E"/>
    <w:rsid w:val="3803C99E"/>
    <w:rsid w:val="387336EA"/>
    <w:rsid w:val="38FB4120"/>
    <w:rsid w:val="39A54966"/>
    <w:rsid w:val="39C4B96B"/>
    <w:rsid w:val="3A0BB16B"/>
    <w:rsid w:val="3A0DA93A"/>
    <w:rsid w:val="3B4053B2"/>
    <w:rsid w:val="3B753A1B"/>
    <w:rsid w:val="3BB1B22B"/>
    <w:rsid w:val="3C29E9E5"/>
    <w:rsid w:val="3CB96AAD"/>
    <w:rsid w:val="3E0D7A0A"/>
    <w:rsid w:val="3E1FA556"/>
    <w:rsid w:val="3E6124F8"/>
    <w:rsid w:val="3F18F672"/>
    <w:rsid w:val="3FA078AB"/>
    <w:rsid w:val="40311762"/>
    <w:rsid w:val="4039BD0B"/>
    <w:rsid w:val="404C5600"/>
    <w:rsid w:val="4057BD01"/>
    <w:rsid w:val="409A0224"/>
    <w:rsid w:val="40D633FF"/>
    <w:rsid w:val="4102438A"/>
    <w:rsid w:val="418F37F4"/>
    <w:rsid w:val="41C011BE"/>
    <w:rsid w:val="41F3F5F2"/>
    <w:rsid w:val="4209A704"/>
    <w:rsid w:val="426CCD03"/>
    <w:rsid w:val="42809459"/>
    <w:rsid w:val="42AB1D05"/>
    <w:rsid w:val="42D8F902"/>
    <w:rsid w:val="4339AAD6"/>
    <w:rsid w:val="43875CD9"/>
    <w:rsid w:val="44DE5467"/>
    <w:rsid w:val="454EF947"/>
    <w:rsid w:val="4584E5B6"/>
    <w:rsid w:val="4680AEE6"/>
    <w:rsid w:val="46896DC2"/>
    <w:rsid w:val="46E17EA7"/>
    <w:rsid w:val="4796CBB8"/>
    <w:rsid w:val="47BCA611"/>
    <w:rsid w:val="4813404F"/>
    <w:rsid w:val="487645CA"/>
    <w:rsid w:val="48E770EF"/>
    <w:rsid w:val="49113DA9"/>
    <w:rsid w:val="49A00121"/>
    <w:rsid w:val="49AE04A2"/>
    <w:rsid w:val="49B8C7AB"/>
    <w:rsid w:val="4A540715"/>
    <w:rsid w:val="4A687ADC"/>
    <w:rsid w:val="4A90EF67"/>
    <w:rsid w:val="4B44482B"/>
    <w:rsid w:val="4B4CB2A1"/>
    <w:rsid w:val="4CEFEDC1"/>
    <w:rsid w:val="4D077D79"/>
    <w:rsid w:val="4E373AFC"/>
    <w:rsid w:val="4E37F2E1"/>
    <w:rsid w:val="4E9F62F6"/>
    <w:rsid w:val="4EFDDC49"/>
    <w:rsid w:val="4F466E4C"/>
    <w:rsid w:val="4F6F4C58"/>
    <w:rsid w:val="4FA451B9"/>
    <w:rsid w:val="50269462"/>
    <w:rsid w:val="517D7374"/>
    <w:rsid w:val="51B106E5"/>
    <w:rsid w:val="51EC9159"/>
    <w:rsid w:val="52CE40E9"/>
    <w:rsid w:val="52D273E2"/>
    <w:rsid w:val="53905E91"/>
    <w:rsid w:val="539EF295"/>
    <w:rsid w:val="53F5BFC7"/>
    <w:rsid w:val="54203A90"/>
    <w:rsid w:val="54E27538"/>
    <w:rsid w:val="54F10FE5"/>
    <w:rsid w:val="5596D2E4"/>
    <w:rsid w:val="55F4F275"/>
    <w:rsid w:val="5674635A"/>
    <w:rsid w:val="56D09781"/>
    <w:rsid w:val="56DE22D8"/>
    <w:rsid w:val="57D1C3F6"/>
    <w:rsid w:val="5859C9C0"/>
    <w:rsid w:val="5884C1FF"/>
    <w:rsid w:val="59E34DD6"/>
    <w:rsid w:val="5A8182E6"/>
    <w:rsid w:val="5AB82746"/>
    <w:rsid w:val="5AE9A77D"/>
    <w:rsid w:val="5B23D68E"/>
    <w:rsid w:val="5C17F673"/>
    <w:rsid w:val="5CDE56DD"/>
    <w:rsid w:val="5D21A604"/>
    <w:rsid w:val="5DA4F512"/>
    <w:rsid w:val="5DAE34CC"/>
    <w:rsid w:val="5EE04855"/>
    <w:rsid w:val="5F0A07BC"/>
    <w:rsid w:val="5F8F07D1"/>
    <w:rsid w:val="602B38BF"/>
    <w:rsid w:val="6141F859"/>
    <w:rsid w:val="626789B0"/>
    <w:rsid w:val="62BAF6F4"/>
    <w:rsid w:val="62BF9ED1"/>
    <w:rsid w:val="6338A953"/>
    <w:rsid w:val="637FB778"/>
    <w:rsid w:val="63F735A1"/>
    <w:rsid w:val="6409250E"/>
    <w:rsid w:val="646B8C62"/>
    <w:rsid w:val="65274CDB"/>
    <w:rsid w:val="65F86238"/>
    <w:rsid w:val="662798E0"/>
    <w:rsid w:val="66550361"/>
    <w:rsid w:val="66ECBACF"/>
    <w:rsid w:val="66F062F6"/>
    <w:rsid w:val="6728427C"/>
    <w:rsid w:val="67348AA8"/>
    <w:rsid w:val="67485C98"/>
    <w:rsid w:val="67553984"/>
    <w:rsid w:val="679066AC"/>
    <w:rsid w:val="6793CF28"/>
    <w:rsid w:val="67D2EA45"/>
    <w:rsid w:val="67E5C5AF"/>
    <w:rsid w:val="6926072E"/>
    <w:rsid w:val="6967B552"/>
    <w:rsid w:val="69C16C6F"/>
    <w:rsid w:val="6A3D540A"/>
    <w:rsid w:val="6AD65684"/>
    <w:rsid w:val="6BB67A2D"/>
    <w:rsid w:val="6C3DF970"/>
    <w:rsid w:val="6D62103C"/>
    <w:rsid w:val="6DAB97BA"/>
    <w:rsid w:val="6DBB68D0"/>
    <w:rsid w:val="6DE17DEC"/>
    <w:rsid w:val="6E2306F2"/>
    <w:rsid w:val="6E4A3A0F"/>
    <w:rsid w:val="6E744475"/>
    <w:rsid w:val="6E96B2D9"/>
    <w:rsid w:val="6EA45AC1"/>
    <w:rsid w:val="6F6C9220"/>
    <w:rsid w:val="6F96157C"/>
    <w:rsid w:val="6FC1A01A"/>
    <w:rsid w:val="705CA338"/>
    <w:rsid w:val="7067F276"/>
    <w:rsid w:val="70B8B70A"/>
    <w:rsid w:val="712D4EE8"/>
    <w:rsid w:val="7166859F"/>
    <w:rsid w:val="7287E2CF"/>
    <w:rsid w:val="738EFDC9"/>
    <w:rsid w:val="73F89F54"/>
    <w:rsid w:val="7445BED7"/>
    <w:rsid w:val="747D882E"/>
    <w:rsid w:val="74F74A96"/>
    <w:rsid w:val="755B51C1"/>
    <w:rsid w:val="75FF69EF"/>
    <w:rsid w:val="767B0352"/>
    <w:rsid w:val="7686E8E8"/>
    <w:rsid w:val="76DE8188"/>
    <w:rsid w:val="773F6F6B"/>
    <w:rsid w:val="77AEC1FA"/>
    <w:rsid w:val="77B8D3B2"/>
    <w:rsid w:val="77D0101F"/>
    <w:rsid w:val="780EF354"/>
    <w:rsid w:val="7A309B60"/>
    <w:rsid w:val="7A914800"/>
    <w:rsid w:val="7AD1C814"/>
    <w:rsid w:val="7AE5D26C"/>
    <w:rsid w:val="7B176DD1"/>
    <w:rsid w:val="7B40680E"/>
    <w:rsid w:val="7B5FC3AB"/>
    <w:rsid w:val="7BE8D9B6"/>
    <w:rsid w:val="7C24C514"/>
    <w:rsid w:val="7CA20B24"/>
    <w:rsid w:val="7CF3380D"/>
    <w:rsid w:val="7E087398"/>
    <w:rsid w:val="7EC18EE5"/>
    <w:rsid w:val="7F1A4133"/>
    <w:rsid w:val="7F468540"/>
    <w:rsid w:val="7F66D174"/>
    <w:rsid w:val="7FA68935"/>
    <w:rsid w:val="7F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CD4C0"/>
  <w15:docId w15:val="{FE9D308A-24E8-418E-9458-EA1F6755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C18"/>
    <w:pPr>
      <w:spacing w:before="240" w:after="240"/>
    </w:pPr>
    <w:rPr>
      <w:rFonts w:ascii="Aptos" w:hAnsi="Aptos"/>
      <w:sz w:val="22"/>
    </w:rPr>
  </w:style>
  <w:style w:type="paragraph" w:styleId="Otsikko1">
    <w:name w:val="heading 1"/>
    <w:basedOn w:val="Normaali"/>
    <w:next w:val="Normaali"/>
    <w:autoRedefine/>
    <w:qFormat/>
    <w:rsid w:val="00DC6773"/>
    <w:pPr>
      <w:keepNext/>
      <w:keepLines/>
      <w:spacing w:after="60"/>
      <w:ind w:left="432"/>
      <w:outlineLvl w:val="0"/>
    </w:pPr>
    <w:rPr>
      <w:rFonts w:ascii="Aptos Display" w:eastAsia="Arial" w:hAnsi="Aptos Display"/>
      <w:bCs/>
      <w:color w:val="002060"/>
      <w:kern w:val="32"/>
      <w:sz w:val="28"/>
      <w:szCs w:val="44"/>
    </w:rPr>
  </w:style>
  <w:style w:type="paragraph" w:styleId="Otsikko2">
    <w:name w:val="heading 2"/>
    <w:basedOn w:val="Normaali"/>
    <w:next w:val="Normaali"/>
    <w:link w:val="Otsikko2Char"/>
    <w:qFormat/>
    <w:rsid w:val="006F7C1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color w:val="002060"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3A1B2C"/>
    <w:pPr>
      <w:keepNext/>
      <w:keepLines/>
      <w:numPr>
        <w:ilvl w:val="2"/>
        <w:numId w:val="17"/>
      </w:numPr>
      <w:spacing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030BEA"/>
    <w:pPr>
      <w:tabs>
        <w:tab w:val="right" w:pos="9639"/>
      </w:tabs>
    </w:pPr>
    <w:rPr>
      <w:rFonts w:ascii="Calibri" w:hAnsi="Calibri"/>
      <w:sz w:val="20"/>
    </w:rPr>
  </w:style>
  <w:style w:type="paragraph" w:styleId="Alatunniste">
    <w:name w:val="footer"/>
    <w:basedOn w:val="Normaali"/>
    <w:rsid w:val="00A93743"/>
    <w:pPr>
      <w:tabs>
        <w:tab w:val="center" w:pos="4819"/>
        <w:tab w:val="right" w:pos="9638"/>
      </w:tabs>
      <w:spacing w:before="0" w:after="0"/>
    </w:pPr>
    <w:rPr>
      <w:rFonts w:cs="Arial"/>
      <w:sz w:val="18"/>
    </w:rPr>
  </w:style>
  <w:style w:type="character" w:styleId="Sivunumero">
    <w:name w:val="page number"/>
    <w:basedOn w:val="Kappaleenoletusfontti"/>
    <w:rsid w:val="00E13F84"/>
    <w:rPr>
      <w:rFonts w:ascii="Arial" w:hAnsi="Arial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unhideWhenUsed/>
    <w:rsid w:val="00AE3E28"/>
    <w:rPr>
      <w:rFonts w:ascii="Calibri" w:hAnsi="Calibri"/>
    </w:rPr>
  </w:style>
  <w:style w:type="paragraph" w:customStyle="1" w:styleId="TwebAsiateksti1">
    <w:name w:val="TwebAsiateksti1"/>
    <w:basedOn w:val="TwebTeksti"/>
    <w:unhideWhenUsed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unhideWhenUsed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unhideWhenUsed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unhideWhenUsed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semiHidden/>
    <w:unhideWhenUsed/>
    <w:qFormat/>
    <w:rsid w:val="00AE3E28"/>
    <w:rPr>
      <w:sz w:val="16"/>
    </w:rPr>
  </w:style>
  <w:style w:type="paragraph" w:customStyle="1" w:styleId="SisennysC2">
    <w:name w:val="Sisennys C2"/>
    <w:basedOn w:val="Normaali"/>
    <w:unhideWhenUsed/>
    <w:rsid w:val="0077718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</w:style>
  <w:style w:type="character" w:customStyle="1" w:styleId="Otsikko3Char">
    <w:name w:val="Otsikko 3 Char"/>
    <w:link w:val="Otsikko3"/>
    <w:rsid w:val="003A1B2C"/>
    <w:rPr>
      <w:rFonts w:ascii="Calibri" w:hAnsi="Calibri" w:cs="Arial"/>
      <w:b/>
      <w:bCs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spacing w:after="6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Calibri" w:hAnsi="Calibri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Calibri" w:hAnsi="Calibri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F7C18"/>
    <w:rPr>
      <w:rFonts w:ascii="Aptos" w:eastAsiaTheme="majorEastAsia" w:hAnsi="Aptos" w:cstheme="majorBidi"/>
      <w:color w:val="002060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761BF4"/>
    <w:pPr>
      <w:spacing w:before="360" w:after="480"/>
      <w:contextualSpacing/>
    </w:pPr>
    <w:rPr>
      <w:rFonts w:eastAsiaTheme="majorEastAsia" w:cstheme="majorHAns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rsid w:val="00761BF4"/>
    <w:rPr>
      <w:rFonts w:ascii="Calibri" w:eastAsiaTheme="majorEastAsia" w:hAnsi="Calibri" w:cstheme="majorHAnsi"/>
      <w:b/>
      <w:spacing w:val="-10"/>
      <w:kern w:val="28"/>
      <w:szCs w:val="56"/>
    </w:rPr>
  </w:style>
  <w:style w:type="paragraph" w:customStyle="1" w:styleId="allekirjoituskohta">
    <w:name w:val="allekirjoituskohta"/>
    <w:basedOn w:val="Normaali"/>
    <w:qFormat/>
    <w:rsid w:val="00516452"/>
    <w:pPr>
      <w:tabs>
        <w:tab w:val="left" w:pos="6521"/>
      </w:tabs>
      <w:spacing w:before="720"/>
      <w:contextualSpacing/>
    </w:pPr>
  </w:style>
  <w:style w:type="paragraph" w:customStyle="1" w:styleId="liite">
    <w:name w:val="liite"/>
    <w:basedOn w:val="Normaali"/>
    <w:next w:val="Normaali"/>
    <w:qFormat/>
    <w:rsid w:val="00E13F84"/>
    <w:pPr>
      <w:spacing w:before="600"/>
      <w:ind w:hanging="2608"/>
    </w:pPr>
  </w:style>
  <w:style w:type="character" w:styleId="Voimakaskorostus">
    <w:name w:val="Intense Emphasis"/>
    <w:basedOn w:val="Kappaleenoletusfontti"/>
    <w:uiPriority w:val="21"/>
    <w:qFormat/>
    <w:rsid w:val="00E13F84"/>
    <w:rPr>
      <w:rFonts w:ascii="Arial" w:hAnsi="Arial"/>
      <w:i/>
      <w:iCs/>
      <w:color w:val="auto"/>
      <w:sz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3F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3F84"/>
    <w:rPr>
      <w:rFonts w:ascii="Arial" w:hAnsi="Arial"/>
      <w:i/>
      <w:iCs/>
      <w:color w:val="000000" w:themeColor="text1"/>
      <w:sz w:val="24"/>
    </w:rPr>
  </w:style>
  <w:style w:type="character" w:styleId="Hienovarainenviittaus">
    <w:name w:val="Subtle Reference"/>
    <w:basedOn w:val="Kappaleenoletusfontti"/>
    <w:uiPriority w:val="31"/>
    <w:qFormat/>
    <w:rsid w:val="00E13F84"/>
    <w:rPr>
      <w:rFonts w:ascii="Arial" w:hAnsi="Arial"/>
      <w:smallCap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E13F84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AC0E31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Calibri" w:hAnsi="Calibri"/>
      <w:sz w:val="20"/>
      <w:szCs w:val="20"/>
    </w:rPr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59336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593362"/>
    <w:rPr>
      <w:rFonts w:ascii="Calibri" w:hAnsi="Calibri"/>
      <w:b/>
      <w:bCs/>
      <w:sz w:val="20"/>
      <w:szCs w:val="20"/>
    </w:rPr>
  </w:style>
  <w:style w:type="character" w:styleId="AvattuHyperlinkki">
    <w:name w:val="FollowedHyperlink"/>
    <w:basedOn w:val="Kappaleenoletusfontti"/>
    <w:semiHidden/>
    <w:unhideWhenUsed/>
    <w:rsid w:val="000E6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etosuoja.fi/mika-on-henkilotie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rene.fi/julkaisut/raportit/opinnaytetoiden-eettiset-suositukse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tt@jamk.f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jamk.fi/opinnaytetyo/fi/opinnaytetyon-suunnittelu/tutkimusaineist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amkstudent.sharepoint.com/sites/Organisaatio-ja-johtaminen-Elmo/SitePages/Eettinen-toimikunta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etosuoja.fi/erityisten-henkilotietoryhmien-kasittel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amkstudent.sharepoint.com/sites/Assets/OfficeTemplates/Opiskelijat%20-%20Students/Asiakirjamalli_opiskeli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868020BF753547A35DDAB5E74E808E" ma:contentTypeVersion="11" ma:contentTypeDescription="Luo uusi asiakirja." ma:contentTypeScope="" ma:versionID="b57f07dca7b164c42bd72081abc1645f">
  <xsd:schema xmlns:xsd="http://www.w3.org/2001/XMLSchema" xmlns:xs="http://www.w3.org/2001/XMLSchema" xmlns:p="http://schemas.microsoft.com/office/2006/metadata/properties" xmlns:ns2="5dad6104-dd62-4be5-a5fd-22e2654912ea" xmlns:ns3="7146359b-a332-499e-9f49-8bb0ff81f917" targetNamespace="http://schemas.microsoft.com/office/2006/metadata/properties" ma:root="true" ma:fieldsID="3fae4df031e41586fe02e944333fd997" ns2:_="" ns3:_="">
    <xsd:import namespace="5dad6104-dd62-4be5-a5fd-22e2654912ea"/>
    <xsd:import namespace="7146359b-a332-499e-9f49-8bb0ff81f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7bc4729bde1438b8df4870b8884575c" minOccurs="0"/>
                <xsd:element ref="ns3:TaxCatchAll" minOccurs="0"/>
                <xsd:element ref="ns2:Kieli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6104-dd62-4be5-a5fd-22e265491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7bc4729bde1438b8df4870b8884575c" ma:index="11" nillable="true" ma:taxonomy="true" ma:internalName="l7bc4729bde1438b8df4870b8884575c" ma:taxonomyFieldName="Avainsanat" ma:displayName="Avainsanat - Keywords" ma:readOnly="false" ma:default="" ma:fieldId="{57bc4729-bde1-438b-8df4-870b8884575c}" ma:taxonomyMulti="true" ma:sspId="16af2609-c3e5-4c49-b9fa-7b01c8d29870" ma:termSetId="f6a126a0-4a3b-4014-983d-476411e6878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ieli" ma:index="13" nillable="true" ma:displayName="Kieli" ma:format="Dropdown" ma:internalName="Kieli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359b-a332-499e-9f49-8bb0ff81f9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590b7a-8251-4b6d-9d13-44e229877a85}" ma:internalName="TaxCatchAll" ma:showField="CatchAllData" ma:web="7146359b-a332-499e-9f49-8bb0ff81f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6359b-a332-499e-9f49-8bb0ff81f917">
      <Value>14</Value>
    </TaxCatchAll>
    <l7bc4729bde1438b8df4870b8884575c xmlns="5dad6104-dd62-4be5-a5fd-22e2654912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8d5e2a4c-1fe7-4af9-a9bd-e5ddde79241e</TermId>
        </TermInfo>
      </Terms>
    </l7bc4729bde1438b8df4870b8884575c>
    <Kieli xmlns="5dad6104-dd62-4be5-a5fd-22e2654912ea">suomi</Kiel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9A390-50CD-45F4-BD62-A051FB79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d6104-dd62-4be5-a5fd-22e2654912ea"/>
    <ds:schemaRef ds:uri="7146359b-a332-499e-9f49-8bb0ff8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C5888-93C1-4F14-B9A4-530B26EC4945}">
  <ds:schemaRefs>
    <ds:schemaRef ds:uri="http://schemas.microsoft.com/office/2006/metadata/properties"/>
    <ds:schemaRef ds:uri="http://schemas.microsoft.com/office/infopath/2007/PartnerControls"/>
    <ds:schemaRef ds:uri="7146359b-a332-499e-9f49-8bb0ff81f917"/>
    <ds:schemaRef ds:uri="5dad6104-dd62-4be5-a5fd-22e2654912ea"/>
  </ds:schemaRefs>
</ds:datastoreItem>
</file>

<file path=customXml/itemProps3.xml><?xml version="1.0" encoding="utf-8"?>
<ds:datastoreItem xmlns:ds="http://schemas.openxmlformats.org/officeDocument/2006/customXml" ds:itemID="{A1DD084C-FF28-4CAB-A1D9-09CBB29B4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C8149-5A7F-4B00-B4B3-90E3D5547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Asiakirjamalli_opiskelija</Template>
  <TotalTime>7</TotalTime>
  <Pages>5</Pages>
  <Words>1111</Words>
  <Characters>9004</Characters>
  <Application>Microsoft Office Word</Application>
  <DocSecurity>0</DocSecurity>
  <Lines>75</Lines>
  <Paragraphs>20</Paragraphs>
  <ScaleCrop>false</ScaleCrop>
  <Company>JAMK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 JAMK</dc:title>
  <dc:subject/>
  <dc:creator>Kirjalainen Elina</dc:creator>
  <cp:keywords>word; asiakirjamalli; mallipohja</cp:keywords>
  <cp:lastModifiedBy>Parkkinen Jari</cp:lastModifiedBy>
  <cp:revision>298</cp:revision>
  <dcterms:created xsi:type="dcterms:W3CDTF">2025-03-17T18:34:00Z</dcterms:created>
  <dcterms:modified xsi:type="dcterms:W3CDTF">2025-07-02T05:17:00Z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  <property fmtid="{D5CDD505-2E9C-101B-9397-08002B2CF9AE}" pid="82" name="ContentTypeId">
    <vt:lpwstr>0x010100AE868020BF753547A35DDAB5E74E808E</vt:lpwstr>
  </property>
  <property fmtid="{D5CDD505-2E9C-101B-9397-08002B2CF9AE}" pid="83" name="Hakusanat">
    <vt:lpwstr/>
  </property>
  <property fmtid="{D5CDD505-2E9C-101B-9397-08002B2CF9AE}" pid="84" name="TaxKeyword">
    <vt:lpwstr>961;#mallipohja|9ccee185-d70a-4d05-9c8c-38b6d35b7d18;#2118;#word|3dfdf6d9-ab18-445d-a568-9d948380a412;#1022;#asiakirjamalli|33d94aa3-1781-4950-9810-07dd7266e73f</vt:lpwstr>
  </property>
  <property fmtid="{D5CDD505-2E9C-101B-9397-08002B2CF9AE}" pid="85" name="Avainsanat">
    <vt:lpwstr>14;#Word|8d5e2a4c-1fe7-4af9-a9bd-e5ddde79241e</vt:lpwstr>
  </property>
</Properties>
</file>